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1E" w:rsidRPr="00825E80" w:rsidRDefault="000D2B1E" w:rsidP="000D2B1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0D2B1E" w:rsidRPr="00825E80" w:rsidRDefault="000D2B1E" w:rsidP="000D2B1E">
      <w:pPr>
        <w:rPr>
          <w:rFonts w:ascii="Arial" w:hAnsi="Arial" w:cs="Arial"/>
          <w:sz w:val="22"/>
          <w:szCs w:val="22"/>
        </w:rPr>
      </w:pPr>
    </w:p>
    <w:p w:rsidR="000D2B1E" w:rsidRPr="00825E80" w:rsidRDefault="000D2B1E" w:rsidP="000D2B1E">
      <w:pPr>
        <w:rPr>
          <w:rFonts w:ascii="Arial" w:hAnsi="Arial" w:cs="Arial"/>
          <w:sz w:val="22"/>
          <w:szCs w:val="22"/>
        </w:rPr>
      </w:pPr>
    </w:p>
    <w:p w:rsidR="000D2B1E" w:rsidRPr="005C7718" w:rsidRDefault="000D2B1E" w:rsidP="000D2B1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r w:rsidR="00BB684D">
        <w:rPr>
          <w:rFonts w:ascii="Arial" w:hAnsi="Arial" w:cs="Arial"/>
          <w:b/>
          <w:sz w:val="36"/>
          <w:szCs w:val="36"/>
        </w:rPr>
        <w:t>Pattern Finder</w:t>
      </w:r>
    </w:p>
    <w:p w:rsidR="000D2B1E" w:rsidRDefault="000D2B1E" w:rsidP="000D2B1E">
      <w:pPr>
        <w:rPr>
          <w:rFonts w:ascii="Arial" w:hAnsi="Arial" w:cs="Arial"/>
          <w:sz w:val="22"/>
          <w:szCs w:val="22"/>
        </w:rPr>
      </w:pPr>
    </w:p>
    <w:p w:rsidR="000D2B1E" w:rsidRPr="00BA6931" w:rsidRDefault="000D2B1E" w:rsidP="000D2B1E">
      <w:pPr>
        <w:rPr>
          <w:rFonts w:ascii="Arial" w:hAnsi="Arial" w:cs="Arial"/>
          <w:sz w:val="22"/>
          <w:szCs w:val="22"/>
        </w:rPr>
      </w:pPr>
    </w:p>
    <w:p w:rsidR="000D2B1E" w:rsidRPr="00EE4DBA" w:rsidRDefault="000D2B1E" w:rsidP="000D2B1E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50DC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5726">
        <w:rPr>
          <w:rFonts w:ascii="Arial" w:hAnsi="Arial" w:cs="Arial"/>
          <w:sz w:val="22"/>
          <w:szCs w:val="22"/>
        </w:rPr>
        <w:t>experiment, hypothesis, observe, prediction, theory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Pr="00C456B1" w:rsidRDefault="000D2B1E" w:rsidP="000D2B1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7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What </w:t>
      </w:r>
      <w:r w:rsidR="00F91EEE">
        <w:rPr>
          <w:rFonts w:ascii="Arial" w:hAnsi="Arial" w:cs="Tahoma"/>
          <w:sz w:val="22"/>
          <w:szCs w:val="22"/>
          <w:lang/>
        </w:rPr>
        <w:t>is the order of the seasons</w:t>
      </w:r>
      <w:r>
        <w:rPr>
          <w:rFonts w:ascii="Arial" w:hAnsi="Arial" w:cs="Tahoma"/>
          <w:sz w:val="22"/>
          <w:szCs w:val="22"/>
          <w:lang/>
        </w:rPr>
        <w:t>? ______________________________________________</w:t>
      </w:r>
    </w:p>
    <w:p w:rsidR="00075726" w:rsidRDefault="00075726" w:rsidP="00075726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7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A</w:t>
      </w:r>
      <w:r w:rsidR="00075726">
        <w:rPr>
          <w:rFonts w:ascii="Arial" w:hAnsi="Arial" w:cs="Tahoma"/>
          <w:sz w:val="22"/>
          <w:szCs w:val="22"/>
          <w:lang/>
        </w:rPr>
        <w:t xml:space="preserve"> traffic light </w:t>
      </w:r>
      <w:r w:rsidR="00F91EEE">
        <w:rPr>
          <w:rFonts w:ascii="Arial" w:hAnsi="Arial" w:cs="Tahoma"/>
          <w:sz w:val="22"/>
          <w:szCs w:val="22"/>
          <w:lang/>
        </w:rPr>
        <w:t>is green</w:t>
      </w:r>
      <w:r w:rsidR="00075726">
        <w:rPr>
          <w:rFonts w:ascii="Arial" w:hAnsi="Arial" w:cs="Tahoma"/>
          <w:sz w:val="22"/>
          <w:szCs w:val="22"/>
          <w:lang/>
        </w:rPr>
        <w:t>. W</w:t>
      </w:r>
      <w:r>
        <w:rPr>
          <w:rFonts w:ascii="Arial" w:hAnsi="Arial" w:cs="Tahoma"/>
          <w:sz w:val="22"/>
          <w:szCs w:val="22"/>
          <w:lang/>
        </w:rPr>
        <w:t>hat color will it be next?  _______________</w:t>
      </w:r>
      <w:r w:rsidR="00F91EEE">
        <w:rPr>
          <w:rFonts w:ascii="Arial" w:hAnsi="Arial" w:cs="Tahoma"/>
          <w:sz w:val="22"/>
          <w:szCs w:val="22"/>
          <w:lang/>
        </w:rPr>
        <w:t>_____</w:t>
      </w:r>
      <w:r>
        <w:rPr>
          <w:rFonts w:ascii="Arial" w:hAnsi="Arial" w:cs="Tahoma"/>
          <w:sz w:val="22"/>
          <w:szCs w:val="22"/>
          <w:lang/>
        </w:rPr>
        <w:t>______________</w:t>
      </w:r>
    </w:p>
    <w:p w:rsidR="00075726" w:rsidRDefault="00075726" w:rsidP="00075726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75726">
      <w:pPr>
        <w:numPr>
          <w:ilvl w:val="0"/>
          <w:numId w:val="17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If today is Wednesday, what day will it be </w:t>
      </w:r>
      <w:r w:rsidR="00075726">
        <w:rPr>
          <w:rFonts w:ascii="Arial" w:hAnsi="Arial" w:cs="Tahoma"/>
          <w:sz w:val="22"/>
          <w:szCs w:val="22"/>
          <w:lang/>
        </w:rPr>
        <w:t>9</w:t>
      </w:r>
      <w:r>
        <w:rPr>
          <w:rFonts w:ascii="Arial" w:hAnsi="Arial" w:cs="Tahoma"/>
          <w:sz w:val="22"/>
          <w:szCs w:val="22"/>
          <w:lang/>
        </w:rPr>
        <w:t xml:space="preserve"> days from now?</w:t>
      </w:r>
      <w:r w:rsidR="00075726">
        <w:rPr>
          <w:rFonts w:ascii="Arial" w:hAnsi="Arial" w:cs="Tahoma"/>
          <w:sz w:val="22"/>
          <w:szCs w:val="22"/>
          <w:lang/>
        </w:rPr>
        <w:t xml:space="preserve"> </w:t>
      </w:r>
      <w:r>
        <w:rPr>
          <w:rFonts w:ascii="Arial" w:hAnsi="Arial" w:cs="Tahoma"/>
          <w:sz w:val="22"/>
          <w:szCs w:val="22"/>
          <w:lang/>
        </w:rPr>
        <w:t>_________</w:t>
      </w:r>
      <w:r w:rsidR="00075726">
        <w:rPr>
          <w:rFonts w:ascii="Arial" w:hAnsi="Arial" w:cs="Tahoma"/>
          <w:sz w:val="22"/>
          <w:szCs w:val="22"/>
          <w:lang/>
        </w:rPr>
        <w:t>________________</w:t>
      </w:r>
    </w:p>
    <w:p w:rsidR="00075726" w:rsidRDefault="00075726" w:rsidP="00075726">
      <w:pPr>
        <w:tabs>
          <w:tab w:val="left" w:pos="720"/>
        </w:tabs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What do seasons, traffic lights, and days of the week all have in common? ______________</w:t>
      </w:r>
    </w:p>
    <w:p w:rsidR="000D2B1E" w:rsidRDefault="000D2B1E" w:rsidP="000D2B1E">
      <w:pPr>
        <w:pStyle w:val="ListParagraph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tabs>
          <w:tab w:val="left" w:pos="360"/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ab/>
        <w:t>_________________________________________________________________________</w:t>
      </w:r>
    </w:p>
    <w:p w:rsidR="00075726" w:rsidRDefault="00075726" w:rsidP="000D2B1E">
      <w:pPr>
        <w:tabs>
          <w:tab w:val="left" w:pos="360"/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75726" w:rsidRDefault="00075726" w:rsidP="000D2B1E">
      <w:pPr>
        <w:tabs>
          <w:tab w:val="left" w:pos="360"/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ab/>
        <w:t>_________________________________________________________________________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Pr="00D13040" w:rsidRDefault="003728DC" w:rsidP="000D2B1E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32385</wp:posOffset>
            </wp:positionV>
            <wp:extent cx="1733550" cy="2038350"/>
            <wp:effectExtent l="19050" t="19050" r="19050" b="19050"/>
            <wp:wrapNone/>
            <wp:docPr id="67" name="Picture 67" descr="66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63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B1E">
        <w:rPr>
          <w:rFonts w:ascii="Arial" w:hAnsi="Arial" w:cs="Arial"/>
          <w:b/>
          <w:sz w:val="22"/>
          <w:szCs w:val="22"/>
        </w:rPr>
        <w:t>Gizmo W</w:t>
      </w:r>
      <w:r w:rsidR="000D2B1E" w:rsidRPr="00BA6931">
        <w:rPr>
          <w:rFonts w:ascii="Arial" w:hAnsi="Arial" w:cs="Arial"/>
          <w:b/>
          <w:sz w:val="22"/>
          <w:szCs w:val="22"/>
        </w:rPr>
        <w:t>arm-up</w:t>
      </w:r>
    </w:p>
    <w:p w:rsidR="00F91EEE" w:rsidRPr="005977C1" w:rsidRDefault="00F91EEE" w:rsidP="00F91EEE">
      <w:pPr>
        <w:tabs>
          <w:tab w:val="left" w:pos="7290"/>
        </w:tabs>
        <w:ind w:right="315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The </w:t>
      </w:r>
      <w:r>
        <w:rPr>
          <w:rFonts w:ascii="Arial" w:hAnsi="Arial" w:cs="Tahoma"/>
          <w:i/>
          <w:sz w:val="22"/>
          <w:szCs w:val="22"/>
          <w:lang/>
        </w:rPr>
        <w:t>Pattern Finder</w:t>
      </w:r>
      <w:r>
        <w:rPr>
          <w:rFonts w:ascii="Arial" w:hAnsi="Arial" w:cs="Tahoma"/>
          <w:sz w:val="22"/>
          <w:szCs w:val="22"/>
          <w:lang/>
        </w:rPr>
        <w:t xml:space="preserve"> Gizmo lets you find and test patterns by observing frogs hop around a set of lily pads.</w:t>
      </w:r>
    </w:p>
    <w:p w:rsidR="000D2B1E" w:rsidRDefault="000D2B1E" w:rsidP="004832D6">
      <w:pPr>
        <w:ind w:right="3150"/>
        <w:rPr>
          <w:rFonts w:ascii="Arial" w:hAnsi="Arial" w:cs="Tahoma"/>
          <w:sz w:val="22"/>
          <w:szCs w:val="22"/>
          <w:lang/>
        </w:rPr>
      </w:pPr>
    </w:p>
    <w:p w:rsidR="000D2B1E" w:rsidRDefault="0051344E" w:rsidP="004832D6">
      <w:pPr>
        <w:numPr>
          <w:ilvl w:val="0"/>
          <w:numId w:val="21"/>
        </w:numPr>
        <w:ind w:right="315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Grab the </w:t>
      </w:r>
      <w:r w:rsidRPr="00260FD5">
        <w:rPr>
          <w:rFonts w:ascii="Arial" w:hAnsi="Arial" w:cs="Tahoma"/>
          <w:sz w:val="22"/>
          <w:szCs w:val="22"/>
          <w:lang/>
        </w:rPr>
        <w:t>blue frog and</w:t>
      </w:r>
      <w:r>
        <w:rPr>
          <w:rFonts w:ascii="Arial" w:hAnsi="Arial" w:cs="Tahoma"/>
          <w:sz w:val="22"/>
          <w:szCs w:val="22"/>
          <w:lang/>
        </w:rPr>
        <w:t xml:space="preserve"> drop it</w:t>
      </w:r>
      <w:r w:rsidR="000D2B1E">
        <w:rPr>
          <w:rFonts w:ascii="Arial" w:hAnsi="Arial" w:cs="Tahoma"/>
          <w:sz w:val="22"/>
          <w:szCs w:val="22"/>
          <w:lang/>
        </w:rPr>
        <w:t xml:space="preserve"> </w:t>
      </w:r>
      <w:r w:rsidR="00F91EEE">
        <w:rPr>
          <w:rFonts w:ascii="Arial" w:hAnsi="Arial" w:cs="Tahoma"/>
          <w:sz w:val="22"/>
          <w:szCs w:val="22"/>
          <w:lang/>
        </w:rPr>
        <w:t>on</w:t>
      </w:r>
      <w:r w:rsidR="000D2B1E">
        <w:rPr>
          <w:rFonts w:ascii="Arial" w:hAnsi="Arial" w:cs="Tahoma"/>
          <w:sz w:val="22"/>
          <w:szCs w:val="22"/>
          <w:lang/>
        </w:rPr>
        <w:t xml:space="preserve"> any lily pad you want. </w:t>
      </w:r>
      <w:r w:rsidR="000D2B1E" w:rsidRPr="0051344E">
        <w:rPr>
          <w:rFonts w:ascii="Arial" w:hAnsi="Arial" w:cs="Tahoma"/>
          <w:b/>
          <w:sz w:val="22"/>
          <w:szCs w:val="22"/>
          <w:highlight w:val="lightGray"/>
          <w:lang/>
        </w:rPr>
        <w:t>Observe</w:t>
      </w:r>
      <w:r w:rsidR="000D2B1E">
        <w:rPr>
          <w:rFonts w:ascii="Arial" w:hAnsi="Arial" w:cs="Tahoma"/>
          <w:sz w:val="22"/>
          <w:szCs w:val="22"/>
          <w:lang/>
        </w:rPr>
        <w:t xml:space="preserve"> the fro</w:t>
      </w:r>
      <w:r w:rsidR="008A1B9A">
        <w:rPr>
          <w:rFonts w:ascii="Arial" w:hAnsi="Arial" w:cs="Tahoma"/>
          <w:sz w:val="22"/>
          <w:szCs w:val="22"/>
          <w:lang/>
        </w:rPr>
        <w:t>g. Describe a pattern you find.</w:t>
      </w:r>
    </w:p>
    <w:p w:rsidR="000D2B1E" w:rsidRDefault="000D2B1E" w:rsidP="004832D6">
      <w:pPr>
        <w:ind w:right="3150"/>
        <w:rPr>
          <w:rFonts w:ascii="Arial" w:hAnsi="Arial" w:cs="Tahoma"/>
          <w:sz w:val="22"/>
          <w:szCs w:val="22"/>
          <w:lang/>
        </w:rPr>
      </w:pPr>
    </w:p>
    <w:p w:rsidR="000D2B1E" w:rsidRDefault="000D2B1E" w:rsidP="004832D6">
      <w:pPr>
        <w:tabs>
          <w:tab w:val="left" w:pos="360"/>
        </w:tabs>
        <w:ind w:right="315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ab/>
        <w:t>____________________________</w:t>
      </w:r>
      <w:r w:rsidR="004832D6">
        <w:rPr>
          <w:rFonts w:ascii="Arial" w:hAnsi="Arial" w:cs="Tahoma"/>
          <w:sz w:val="22"/>
          <w:szCs w:val="22"/>
          <w:lang/>
        </w:rPr>
        <w:t>____</w:t>
      </w:r>
      <w:r>
        <w:rPr>
          <w:rFonts w:ascii="Arial" w:hAnsi="Arial" w:cs="Tahoma"/>
          <w:sz w:val="22"/>
          <w:szCs w:val="22"/>
          <w:lang/>
        </w:rPr>
        <w:t>_______________</w:t>
      </w:r>
    </w:p>
    <w:p w:rsidR="000D2B1E" w:rsidRDefault="000D2B1E" w:rsidP="004832D6">
      <w:pPr>
        <w:ind w:right="3150"/>
        <w:rPr>
          <w:rFonts w:ascii="Arial" w:hAnsi="Arial" w:cs="Tahoma"/>
          <w:sz w:val="22"/>
          <w:szCs w:val="22"/>
          <w:lang/>
        </w:rPr>
      </w:pPr>
    </w:p>
    <w:p w:rsidR="000D2B1E" w:rsidRDefault="000D2B1E" w:rsidP="004832D6">
      <w:pPr>
        <w:spacing w:line="200" w:lineRule="atLeast"/>
        <w:ind w:right="3150"/>
        <w:rPr>
          <w:rFonts w:ascii="Arial" w:hAnsi="Arial" w:cs="Tahoma"/>
          <w:sz w:val="22"/>
          <w:szCs w:val="22"/>
          <w:lang/>
        </w:rPr>
      </w:pPr>
    </w:p>
    <w:p w:rsidR="000D2B1E" w:rsidRPr="00FF31EC" w:rsidRDefault="000D2B1E" w:rsidP="004832D6">
      <w:pPr>
        <w:numPr>
          <w:ilvl w:val="0"/>
          <w:numId w:val="21"/>
        </w:numPr>
        <w:spacing w:line="480" w:lineRule="auto"/>
        <w:ind w:right="315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Click </w:t>
      </w:r>
      <w:r>
        <w:rPr>
          <w:rFonts w:ascii="Arial" w:hAnsi="Arial" w:cs="Tahoma"/>
          <w:b/>
          <w:sz w:val="22"/>
          <w:szCs w:val="22"/>
          <w:lang/>
        </w:rPr>
        <w:t>Catch all</w:t>
      </w:r>
      <w:r>
        <w:rPr>
          <w:rFonts w:ascii="Arial" w:hAnsi="Arial" w:cs="Tahoma"/>
          <w:sz w:val="22"/>
          <w:szCs w:val="22"/>
          <w:lang/>
        </w:rPr>
        <w:t xml:space="preserve">. Grab the </w:t>
      </w:r>
      <w:r w:rsidRPr="00260FD5">
        <w:rPr>
          <w:rFonts w:ascii="Arial" w:hAnsi="Arial" w:cs="Tahoma"/>
          <w:sz w:val="22"/>
          <w:szCs w:val="22"/>
          <w:lang/>
        </w:rPr>
        <w:t>blue frog</w:t>
      </w:r>
      <w:r>
        <w:rPr>
          <w:rFonts w:ascii="Arial" w:hAnsi="Arial" w:cs="Tahoma"/>
          <w:sz w:val="22"/>
          <w:szCs w:val="22"/>
          <w:lang/>
        </w:rPr>
        <w:t xml:space="preserve"> and put </w:t>
      </w:r>
      <w:r w:rsidR="00B56644">
        <w:rPr>
          <w:rFonts w:ascii="Arial" w:hAnsi="Arial" w:cs="Tahoma"/>
          <w:sz w:val="22"/>
          <w:szCs w:val="22"/>
          <w:lang/>
        </w:rPr>
        <w:t>it</w:t>
      </w:r>
      <w:r w:rsidR="00260FD5">
        <w:rPr>
          <w:rFonts w:ascii="Arial" w:hAnsi="Arial" w:cs="Tahoma"/>
          <w:sz w:val="22"/>
          <w:szCs w:val="22"/>
          <w:lang/>
        </w:rPr>
        <w:t xml:space="preserve"> on a few </w:t>
      </w:r>
      <w:r>
        <w:rPr>
          <w:rFonts w:ascii="Arial" w:hAnsi="Arial" w:cs="Tahoma"/>
          <w:sz w:val="22"/>
          <w:szCs w:val="22"/>
          <w:lang/>
        </w:rPr>
        <w:t xml:space="preserve">different pads. Does it follow the same pattern? </w:t>
      </w:r>
      <w:r w:rsidR="00260FD5">
        <w:rPr>
          <w:rFonts w:ascii="Arial" w:hAnsi="Arial" w:cs="Tahoma"/>
          <w:sz w:val="22"/>
          <w:szCs w:val="22"/>
          <w:lang/>
        </w:rPr>
        <w:t>_________</w:t>
      </w:r>
    </w:p>
    <w:p w:rsidR="000D2B1E" w:rsidRPr="00511D92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21"/>
        </w:numPr>
        <w:rPr>
          <w:rFonts w:ascii="Arial" w:hAnsi="Arial" w:cs="Tahoma"/>
          <w:sz w:val="22"/>
          <w:szCs w:val="22"/>
          <w:lang/>
        </w:rPr>
      </w:pPr>
      <w:r w:rsidRPr="00075726">
        <w:rPr>
          <w:rFonts w:ascii="Arial" w:hAnsi="Arial" w:cs="Tahoma"/>
          <w:sz w:val="22"/>
          <w:szCs w:val="22"/>
          <w:lang/>
        </w:rPr>
        <w:t>Predict</w:t>
      </w:r>
      <w:r>
        <w:rPr>
          <w:rFonts w:ascii="Arial" w:hAnsi="Arial" w:cs="Tahoma"/>
          <w:sz w:val="22"/>
          <w:szCs w:val="22"/>
          <w:lang/>
        </w:rPr>
        <w:t xml:space="preserve"> </w:t>
      </w:r>
      <w:r w:rsidR="008A1B9A">
        <w:rPr>
          <w:rFonts w:ascii="Arial" w:hAnsi="Arial" w:cs="Tahoma"/>
          <w:sz w:val="22"/>
          <w:szCs w:val="22"/>
          <w:lang/>
        </w:rPr>
        <w:t>what color lily pad</w:t>
      </w:r>
      <w:r>
        <w:rPr>
          <w:rFonts w:ascii="Arial" w:hAnsi="Arial" w:cs="Tahoma"/>
          <w:sz w:val="22"/>
          <w:szCs w:val="22"/>
          <w:lang/>
        </w:rPr>
        <w:t xml:space="preserve"> it </w:t>
      </w:r>
      <w:r w:rsidR="008A1B9A">
        <w:rPr>
          <w:rFonts w:ascii="Arial" w:hAnsi="Arial" w:cs="Tahoma"/>
          <w:sz w:val="22"/>
          <w:szCs w:val="22"/>
          <w:lang/>
        </w:rPr>
        <w:t>will</w:t>
      </w:r>
      <w:r>
        <w:rPr>
          <w:rFonts w:ascii="Arial" w:hAnsi="Arial" w:cs="Tahoma"/>
          <w:sz w:val="22"/>
          <w:szCs w:val="22"/>
          <w:lang/>
        </w:rPr>
        <w:t xml:space="preserve"> go to </w:t>
      </w:r>
      <w:r w:rsidR="008A1B9A">
        <w:rPr>
          <w:rFonts w:ascii="Arial" w:hAnsi="Arial" w:cs="Tahoma"/>
          <w:sz w:val="22"/>
          <w:szCs w:val="22"/>
          <w:lang/>
        </w:rPr>
        <w:t>if</w:t>
      </w:r>
      <w:r>
        <w:rPr>
          <w:rFonts w:ascii="Arial" w:hAnsi="Arial" w:cs="Tahoma"/>
          <w:sz w:val="22"/>
          <w:szCs w:val="22"/>
          <w:lang/>
        </w:rPr>
        <w:t xml:space="preserve"> placed on the pad in the top-left corner. _____</w:t>
      </w:r>
      <w:r w:rsidR="008A1B9A">
        <w:rPr>
          <w:rFonts w:ascii="Arial" w:hAnsi="Arial" w:cs="Tahoma"/>
          <w:sz w:val="22"/>
          <w:szCs w:val="22"/>
          <w:lang/>
        </w:rPr>
        <w:t>___</w:t>
      </w:r>
      <w:r w:rsidR="00260FD5">
        <w:rPr>
          <w:rFonts w:ascii="Arial" w:hAnsi="Arial" w:cs="Tahoma"/>
          <w:sz w:val="22"/>
          <w:szCs w:val="22"/>
          <w:lang/>
        </w:rPr>
        <w:t>_</w:t>
      </w:r>
    </w:p>
    <w:p w:rsidR="000D2B1E" w:rsidRDefault="000D2B1E" w:rsidP="008A1B9A">
      <w:pPr>
        <w:spacing w:line="200" w:lineRule="atLeast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Pr="00420C97" w:rsidRDefault="000D2B1E" w:rsidP="008A1B9A">
      <w:pPr>
        <w:numPr>
          <w:ilvl w:val="0"/>
          <w:numId w:val="21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Put the </w:t>
      </w:r>
      <w:r w:rsidRPr="00260FD5">
        <w:rPr>
          <w:rFonts w:ascii="Arial" w:hAnsi="Arial" w:cs="Tahoma"/>
          <w:sz w:val="22"/>
          <w:szCs w:val="22"/>
          <w:lang/>
        </w:rPr>
        <w:t>blue frog</w:t>
      </w:r>
      <w:r>
        <w:rPr>
          <w:rFonts w:ascii="Arial" w:hAnsi="Arial" w:cs="Tahoma"/>
          <w:sz w:val="22"/>
          <w:szCs w:val="22"/>
          <w:lang/>
        </w:rPr>
        <w:t xml:space="preserve"> on the pad in the top-left corner. What color does it jump to? </w:t>
      </w:r>
      <w:r w:rsidR="00260FD5">
        <w:rPr>
          <w:rFonts w:ascii="Arial" w:hAnsi="Arial" w:cs="Tahoma"/>
          <w:sz w:val="22"/>
          <w:szCs w:val="22"/>
          <w:lang/>
        </w:rPr>
        <w:t>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8A1B9A" w:rsidRDefault="008A1B9A" w:rsidP="000D2B1E">
      <w:pPr>
        <w:rPr>
          <w:rFonts w:ascii="Arial" w:hAnsi="Arial" w:cs="Tahoma"/>
          <w:sz w:val="22"/>
          <w:szCs w:val="22"/>
          <w:lang/>
        </w:rPr>
      </w:pPr>
    </w:p>
    <w:p w:rsidR="000D2B1E" w:rsidRPr="00260FD5" w:rsidRDefault="008A1B9A" w:rsidP="001749C8">
      <w:pPr>
        <w:numPr>
          <w:ilvl w:val="0"/>
          <w:numId w:val="21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You just ran</w:t>
      </w:r>
      <w:r w:rsidR="000D2B1E">
        <w:rPr>
          <w:rFonts w:ascii="Arial" w:hAnsi="Arial" w:cs="Tahoma"/>
          <w:sz w:val="22"/>
          <w:szCs w:val="22"/>
          <w:lang/>
        </w:rPr>
        <w:t xml:space="preserve"> an </w:t>
      </w:r>
      <w:r w:rsidR="000D2B1E" w:rsidRPr="0051344E">
        <w:rPr>
          <w:rFonts w:ascii="Arial" w:hAnsi="Arial" w:cs="Tahoma"/>
          <w:b/>
          <w:sz w:val="22"/>
          <w:szCs w:val="22"/>
          <w:highlight w:val="lightGray"/>
          <w:lang/>
        </w:rPr>
        <w:t>experiment</w:t>
      </w:r>
      <w:r w:rsidR="000D2B1E">
        <w:rPr>
          <w:rFonts w:ascii="Arial" w:hAnsi="Arial" w:cs="Tahoma"/>
          <w:sz w:val="22"/>
          <w:szCs w:val="22"/>
          <w:lang/>
        </w:rPr>
        <w:t xml:space="preserve"> to test </w:t>
      </w:r>
      <w:r>
        <w:rPr>
          <w:rFonts w:ascii="Arial" w:hAnsi="Arial" w:cs="Tahoma"/>
          <w:sz w:val="22"/>
          <w:szCs w:val="22"/>
          <w:lang/>
        </w:rPr>
        <w:t>a</w:t>
      </w:r>
      <w:r w:rsidR="000D2B1E">
        <w:rPr>
          <w:rFonts w:ascii="Arial" w:hAnsi="Arial" w:cs="Tahoma"/>
          <w:sz w:val="22"/>
          <w:szCs w:val="22"/>
          <w:lang/>
        </w:rPr>
        <w:t xml:space="preserve"> pattern. Was your </w:t>
      </w:r>
      <w:r w:rsidR="000D2B1E" w:rsidRPr="00075726">
        <w:rPr>
          <w:rFonts w:ascii="Arial" w:hAnsi="Arial" w:cs="Tahoma"/>
          <w:b/>
          <w:sz w:val="22"/>
          <w:szCs w:val="22"/>
          <w:highlight w:val="lightGray"/>
          <w:lang/>
        </w:rPr>
        <w:t>prediction</w:t>
      </w:r>
      <w:r w:rsidR="000D2B1E">
        <w:rPr>
          <w:rFonts w:ascii="Arial" w:hAnsi="Arial" w:cs="Tahoma"/>
          <w:sz w:val="22"/>
          <w:szCs w:val="22"/>
          <w:lang/>
        </w:rPr>
        <w:t xml:space="preserve"> correct</w:t>
      </w:r>
      <w:r w:rsidR="00075726">
        <w:rPr>
          <w:rFonts w:ascii="Arial" w:hAnsi="Arial" w:cs="Tahoma"/>
          <w:sz w:val="22"/>
          <w:szCs w:val="22"/>
          <w:lang/>
        </w:rPr>
        <w:t xml:space="preserve">? </w:t>
      </w:r>
      <w:r w:rsidR="00260FD5">
        <w:rPr>
          <w:rFonts w:ascii="Arial" w:hAnsi="Arial" w:cs="Tahoma"/>
          <w:sz w:val="22"/>
          <w:szCs w:val="22"/>
          <w:lang/>
        </w:rPr>
        <w:t>_________</w:t>
      </w:r>
    </w:p>
    <w:p w:rsidR="00CA15F3" w:rsidRPr="00CA15F3" w:rsidRDefault="00CA15F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D2B1E" w:rsidRPr="00DB18D2" w:rsidTr="00B33FFA">
        <w:trPr>
          <w:trHeight w:val="1250"/>
        </w:trPr>
        <w:tc>
          <w:tcPr>
            <w:tcW w:w="2160" w:type="dxa"/>
            <w:vAlign w:val="center"/>
          </w:tcPr>
          <w:p w:rsidR="000D2B1E" w:rsidRPr="00DB18D2" w:rsidRDefault="000D2B1E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D2B1E" w:rsidRPr="00DB18D2" w:rsidRDefault="000D2B1E" w:rsidP="00E920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2B1E" w:rsidRPr="00DB18D2" w:rsidRDefault="000467F0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</w:t>
            </w:r>
            <w:r w:rsidR="008A1B9A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0D2B1E">
              <w:rPr>
                <w:rFonts w:ascii="Arial" w:hAnsi="Arial" w:cs="Arial"/>
                <w:b/>
                <w:sz w:val="22"/>
                <w:szCs w:val="22"/>
              </w:rPr>
              <w:t>atterns</w:t>
            </w:r>
          </w:p>
        </w:tc>
        <w:tc>
          <w:tcPr>
            <w:tcW w:w="5760" w:type="dxa"/>
            <w:vAlign w:val="center"/>
          </w:tcPr>
          <w:p w:rsidR="003E3367" w:rsidRPr="00DB18D2" w:rsidRDefault="003E3367" w:rsidP="003E33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D2B1E" w:rsidRPr="00DB18D2" w:rsidRDefault="003E3367" w:rsidP="008A1B9A">
            <w:pPr>
              <w:widowControl/>
              <w:numPr>
                <w:ilvl w:val="0"/>
                <w:numId w:val="4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Catch all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tcMar>
              <w:left w:w="0" w:type="dxa"/>
              <w:right w:w="115" w:type="dxa"/>
            </w:tcMar>
            <w:vAlign w:val="center"/>
          </w:tcPr>
          <w:p w:rsidR="000D2B1E" w:rsidRPr="00DB18D2" w:rsidRDefault="003728DC" w:rsidP="00474754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914400" cy="762000"/>
                  <wp:effectExtent l="0" t="0" r="0" b="0"/>
                  <wp:wrapNone/>
                  <wp:docPr id="1" name="Picture 1" descr="66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Pr="00EF3197" w:rsidRDefault="009A3D41" w:rsidP="000D2B1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Tahoma"/>
          <w:b/>
          <w:sz w:val="22"/>
          <w:szCs w:val="22"/>
          <w:lang/>
        </w:rPr>
        <w:t>Questio</w:t>
      </w:r>
      <w:r w:rsidRPr="008E50B9">
        <w:rPr>
          <w:rFonts w:ascii="Arial" w:hAnsi="Arial" w:cs="Tahoma"/>
          <w:b/>
          <w:sz w:val="22"/>
          <w:szCs w:val="22"/>
          <w:lang/>
        </w:rPr>
        <w:t>n:</w:t>
      </w:r>
      <w:r>
        <w:rPr>
          <w:rFonts w:ascii="Arial" w:hAnsi="Arial" w:cs="Tahoma"/>
          <w:b/>
          <w:sz w:val="22"/>
          <w:szCs w:val="22"/>
          <w:lang/>
        </w:rPr>
        <w:t xml:space="preserve"> </w:t>
      </w:r>
      <w:r w:rsidR="000D2B1E">
        <w:rPr>
          <w:rFonts w:ascii="Arial" w:hAnsi="Arial" w:cs="Tahoma"/>
          <w:b/>
          <w:sz w:val="22"/>
          <w:szCs w:val="22"/>
          <w:lang/>
        </w:rPr>
        <w:t>How do we find patterns?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8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 w:rsidRPr="009A3D41">
        <w:rPr>
          <w:rFonts w:ascii="Arial" w:hAnsi="Arial" w:cs="Tahoma"/>
          <w:sz w:val="22"/>
          <w:szCs w:val="22"/>
          <w:u w:val="single"/>
          <w:lang/>
        </w:rPr>
        <w:t>Collect data</w:t>
      </w:r>
      <w:r w:rsidR="009A3D41">
        <w:rPr>
          <w:rFonts w:ascii="Arial" w:hAnsi="Arial" w:cs="Tahoma"/>
          <w:bCs/>
          <w:sz w:val="22"/>
          <w:szCs w:val="22"/>
          <w:lang/>
        </w:rPr>
        <w:t>:</w:t>
      </w:r>
      <w:r>
        <w:rPr>
          <w:rFonts w:ascii="Arial" w:hAnsi="Arial" w:cs="Tahoma"/>
          <w:b/>
          <w:bCs/>
          <w:sz w:val="22"/>
          <w:szCs w:val="22"/>
          <w:lang/>
        </w:rPr>
        <w:t xml:space="preserve"> </w:t>
      </w:r>
      <w:r>
        <w:rPr>
          <w:rFonts w:ascii="Arial" w:hAnsi="Arial" w:cs="Tahoma"/>
          <w:sz w:val="22"/>
          <w:szCs w:val="22"/>
          <w:lang/>
        </w:rPr>
        <w:t xml:space="preserve">Place the </w:t>
      </w:r>
      <w:r w:rsidRPr="00260FD5">
        <w:rPr>
          <w:rFonts w:ascii="Arial" w:hAnsi="Arial" w:cs="Tahoma"/>
          <w:sz w:val="22"/>
          <w:szCs w:val="22"/>
          <w:lang/>
        </w:rPr>
        <w:t>brown frog on</w:t>
      </w:r>
      <w:r>
        <w:rPr>
          <w:rFonts w:ascii="Arial" w:hAnsi="Arial" w:cs="Tahoma"/>
          <w:sz w:val="22"/>
          <w:szCs w:val="22"/>
          <w:lang/>
        </w:rPr>
        <w:t xml:space="preserve"> any blue lily pad. Record the colors of the lily pads it visits in order. Write </w:t>
      </w:r>
      <w:r w:rsidRPr="005B56E2">
        <w:rPr>
          <w:rFonts w:ascii="Arial" w:hAnsi="Arial" w:cs="Tahoma"/>
          <w:b/>
          <w:sz w:val="22"/>
          <w:szCs w:val="22"/>
          <w:lang/>
        </w:rPr>
        <w:t>R</w:t>
      </w:r>
      <w:r w:rsidR="005B56E2">
        <w:rPr>
          <w:rFonts w:ascii="Arial" w:hAnsi="Arial" w:cs="Tahoma"/>
          <w:sz w:val="22"/>
          <w:szCs w:val="22"/>
          <w:lang/>
        </w:rPr>
        <w:t xml:space="preserve"> for red, </w:t>
      </w:r>
      <w:r w:rsidR="005B56E2" w:rsidRPr="005B56E2">
        <w:rPr>
          <w:rFonts w:ascii="Arial" w:hAnsi="Arial" w:cs="Tahoma"/>
          <w:b/>
          <w:sz w:val="22"/>
          <w:szCs w:val="22"/>
          <w:lang/>
        </w:rPr>
        <w:t>B</w:t>
      </w:r>
      <w:r w:rsidR="005B56E2">
        <w:rPr>
          <w:rFonts w:ascii="Arial" w:hAnsi="Arial" w:cs="Tahoma"/>
          <w:sz w:val="22"/>
          <w:szCs w:val="22"/>
          <w:lang/>
        </w:rPr>
        <w:t xml:space="preserve"> for blue, and </w:t>
      </w:r>
      <w:r w:rsidR="005B56E2" w:rsidRPr="005B56E2">
        <w:rPr>
          <w:rFonts w:ascii="Arial" w:hAnsi="Arial" w:cs="Tahoma"/>
          <w:b/>
          <w:sz w:val="22"/>
          <w:szCs w:val="22"/>
          <w:lang/>
        </w:rPr>
        <w:t>G</w:t>
      </w:r>
      <w:r>
        <w:rPr>
          <w:rFonts w:ascii="Arial" w:hAnsi="Arial" w:cs="Tahoma"/>
          <w:sz w:val="22"/>
          <w:szCs w:val="22"/>
          <w:lang/>
        </w:rPr>
        <w:t xml:space="preserve"> for green. Record the first 15 hops.</w:t>
      </w:r>
    </w:p>
    <w:p w:rsidR="000D2B1E" w:rsidRDefault="000D2B1E" w:rsidP="000D2B1E">
      <w:pPr>
        <w:tabs>
          <w:tab w:val="left" w:pos="720"/>
        </w:tabs>
        <w:ind w:left="360"/>
        <w:rPr>
          <w:rFonts w:ascii="Arial" w:hAnsi="Arial" w:cs="Tahoma"/>
          <w:sz w:val="22"/>
          <w:szCs w:val="22"/>
          <w:lang/>
        </w:rPr>
      </w:pPr>
    </w:p>
    <w:p w:rsidR="000D2B1E" w:rsidRPr="009361BC" w:rsidRDefault="000D2B1E" w:rsidP="000D2B1E">
      <w:pPr>
        <w:tabs>
          <w:tab w:val="left" w:pos="720"/>
        </w:tabs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8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Analyze</w:t>
      </w:r>
      <w:r>
        <w:rPr>
          <w:rFonts w:ascii="Arial" w:hAnsi="Arial" w:cs="Tahoma"/>
          <w:sz w:val="22"/>
          <w:szCs w:val="22"/>
          <w:lang/>
        </w:rPr>
        <w:t xml:space="preserve">: </w:t>
      </w:r>
      <w:r w:rsidR="008E50B9">
        <w:rPr>
          <w:rFonts w:ascii="Arial" w:hAnsi="Arial" w:cs="Tahoma"/>
          <w:sz w:val="22"/>
          <w:szCs w:val="22"/>
          <w:lang/>
        </w:rPr>
        <w:t xml:space="preserve">Put the </w:t>
      </w:r>
      <w:r w:rsidR="005B56E2" w:rsidRPr="00260FD5">
        <w:rPr>
          <w:rFonts w:ascii="Arial" w:hAnsi="Arial" w:cs="Tahoma"/>
          <w:sz w:val="22"/>
          <w:szCs w:val="22"/>
          <w:lang/>
        </w:rPr>
        <w:t xml:space="preserve">brown </w:t>
      </w:r>
      <w:r w:rsidR="008E50B9" w:rsidRPr="00260FD5">
        <w:rPr>
          <w:rFonts w:ascii="Arial" w:hAnsi="Arial" w:cs="Tahoma"/>
          <w:sz w:val="22"/>
          <w:szCs w:val="22"/>
          <w:lang/>
        </w:rPr>
        <w:t>frog on</w:t>
      </w:r>
      <w:r w:rsidR="008E50B9">
        <w:rPr>
          <w:rFonts w:ascii="Arial" w:hAnsi="Arial" w:cs="Tahoma"/>
          <w:sz w:val="22"/>
          <w:szCs w:val="22"/>
          <w:lang/>
        </w:rPr>
        <w:t xml:space="preserve"> other pads and </w:t>
      </w:r>
      <w:r w:rsidR="005B56E2">
        <w:rPr>
          <w:rFonts w:ascii="Arial" w:hAnsi="Arial" w:cs="Tahoma"/>
          <w:sz w:val="22"/>
          <w:szCs w:val="22"/>
          <w:lang/>
        </w:rPr>
        <w:t>watch</w:t>
      </w:r>
      <w:r w:rsidR="008E50B9">
        <w:rPr>
          <w:rFonts w:ascii="Arial" w:hAnsi="Arial" w:cs="Tahoma"/>
          <w:sz w:val="22"/>
          <w:szCs w:val="22"/>
          <w:lang/>
        </w:rPr>
        <w:t xml:space="preserve">. </w:t>
      </w:r>
      <w:r>
        <w:rPr>
          <w:rFonts w:ascii="Arial" w:hAnsi="Arial" w:cs="Tahoma"/>
          <w:sz w:val="22"/>
          <w:szCs w:val="22"/>
          <w:lang/>
        </w:rPr>
        <w:t xml:space="preserve">What pattern does </w:t>
      </w:r>
      <w:r w:rsidR="000467F0">
        <w:rPr>
          <w:rFonts w:ascii="Arial" w:hAnsi="Arial" w:cs="Tahoma"/>
          <w:sz w:val="22"/>
          <w:szCs w:val="22"/>
          <w:lang/>
        </w:rPr>
        <w:t>it</w:t>
      </w:r>
      <w:r w:rsidR="005B56E2">
        <w:rPr>
          <w:rFonts w:ascii="Arial" w:hAnsi="Arial" w:cs="Tahoma"/>
          <w:sz w:val="22"/>
          <w:szCs w:val="22"/>
          <w:lang/>
        </w:rPr>
        <w:t xml:space="preserve"> seem to follow</w:t>
      </w:r>
      <w:r w:rsidR="008E50B9">
        <w:rPr>
          <w:rFonts w:ascii="Arial" w:hAnsi="Arial" w:cs="Tahoma"/>
          <w:sz w:val="22"/>
          <w:szCs w:val="22"/>
          <w:lang/>
        </w:rPr>
        <w:t>?</w:t>
      </w:r>
    </w:p>
    <w:p w:rsidR="000D2B1E" w:rsidRDefault="000D2B1E" w:rsidP="000D2B1E">
      <w:pPr>
        <w:tabs>
          <w:tab w:val="left" w:pos="720"/>
        </w:tabs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tabs>
          <w:tab w:val="left" w:pos="720"/>
        </w:tabs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Pr="00464B42" w:rsidRDefault="000D2B1E" w:rsidP="000D2B1E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 w:rsidRPr="00464B42">
        <w:rPr>
          <w:rFonts w:ascii="Arial" w:hAnsi="Arial" w:cs="Arial"/>
          <w:sz w:val="22"/>
          <w:szCs w:val="22"/>
          <w:lang/>
        </w:rPr>
        <w:t xml:space="preserve"> </w:t>
      </w:r>
    </w:p>
    <w:p w:rsidR="000D2B1E" w:rsidRDefault="000D2B1E" w:rsidP="000D2B1E">
      <w:pPr>
        <w:tabs>
          <w:tab w:val="left" w:pos="720"/>
        </w:tabs>
        <w:rPr>
          <w:rFonts w:cs="Tahoma"/>
          <w:lang/>
        </w:rPr>
      </w:pPr>
      <w:r>
        <w:rPr>
          <w:rFonts w:ascii="Arial" w:hAnsi="Arial" w:cs="Tahoma"/>
          <w:sz w:val="22"/>
          <w:szCs w:val="22"/>
          <w:lang/>
        </w:rPr>
        <w:tab/>
      </w:r>
    </w:p>
    <w:p w:rsidR="000D2B1E" w:rsidRDefault="000D2B1E" w:rsidP="000D2B1E">
      <w:pPr>
        <w:numPr>
          <w:ilvl w:val="0"/>
          <w:numId w:val="18"/>
        </w:numPr>
        <w:tabs>
          <w:tab w:val="left" w:pos="720"/>
        </w:tabs>
        <w:spacing w:line="480" w:lineRule="auto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Observe</w:t>
      </w:r>
      <w:r>
        <w:rPr>
          <w:rFonts w:ascii="Arial" w:hAnsi="Arial" w:cs="Tahoma"/>
          <w:sz w:val="22"/>
          <w:szCs w:val="22"/>
          <w:lang/>
        </w:rPr>
        <w:t xml:space="preserve">: </w:t>
      </w:r>
      <w:r w:rsidR="00F91EEE">
        <w:rPr>
          <w:rFonts w:ascii="Arial" w:hAnsi="Arial" w:cs="Tahoma"/>
          <w:sz w:val="22"/>
          <w:szCs w:val="22"/>
          <w:lang/>
        </w:rPr>
        <w:t xml:space="preserve">Click </w:t>
      </w:r>
      <w:r w:rsidR="00F91EEE">
        <w:rPr>
          <w:rFonts w:ascii="Arial" w:hAnsi="Arial" w:cs="Tahoma"/>
          <w:b/>
          <w:sz w:val="22"/>
          <w:szCs w:val="22"/>
          <w:lang/>
        </w:rPr>
        <w:t xml:space="preserve">Catch all </w:t>
      </w:r>
      <w:r w:rsidR="00F91EEE">
        <w:rPr>
          <w:rFonts w:ascii="Arial" w:hAnsi="Arial" w:cs="Tahoma"/>
          <w:sz w:val="22"/>
          <w:szCs w:val="22"/>
          <w:lang/>
        </w:rPr>
        <w:t>and r</w:t>
      </w:r>
      <w:r>
        <w:rPr>
          <w:rFonts w:ascii="Arial" w:hAnsi="Arial" w:cs="Tahoma"/>
          <w:sz w:val="22"/>
          <w:szCs w:val="22"/>
          <w:lang/>
        </w:rPr>
        <w:t xml:space="preserve">epeat the above steps with the </w:t>
      </w:r>
      <w:r w:rsidRPr="00260FD5">
        <w:rPr>
          <w:rFonts w:ascii="Arial" w:hAnsi="Arial" w:cs="Tahoma"/>
          <w:sz w:val="22"/>
          <w:szCs w:val="22"/>
          <w:lang/>
        </w:rPr>
        <w:t>pink frog.</w:t>
      </w:r>
      <w:r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Default="000D2B1E" w:rsidP="009A3D41">
      <w:pPr>
        <w:numPr>
          <w:ilvl w:val="2"/>
          <w:numId w:val="18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What pattern does </w:t>
      </w:r>
      <w:r w:rsidR="008A1B9A">
        <w:rPr>
          <w:rFonts w:ascii="Arial" w:hAnsi="Arial" w:cs="Tahoma"/>
          <w:sz w:val="22"/>
          <w:szCs w:val="22"/>
          <w:lang/>
        </w:rPr>
        <w:t xml:space="preserve">the </w:t>
      </w:r>
      <w:r w:rsidR="008A1B9A" w:rsidRPr="00260FD5">
        <w:rPr>
          <w:rFonts w:ascii="Arial" w:hAnsi="Arial" w:cs="Tahoma"/>
          <w:sz w:val="22"/>
          <w:szCs w:val="22"/>
          <w:lang/>
        </w:rPr>
        <w:t>pink frog</w:t>
      </w:r>
      <w:r w:rsidRPr="00260FD5">
        <w:rPr>
          <w:rFonts w:ascii="Arial" w:hAnsi="Arial" w:cs="Tahoma"/>
          <w:sz w:val="22"/>
          <w:szCs w:val="22"/>
          <w:lang/>
        </w:rPr>
        <w:t xml:space="preserve"> follow</w:t>
      </w:r>
      <w:r>
        <w:rPr>
          <w:rFonts w:ascii="Arial" w:hAnsi="Arial" w:cs="Tahoma"/>
          <w:sz w:val="22"/>
          <w:szCs w:val="22"/>
          <w:lang/>
        </w:rPr>
        <w:t>? ____________</w:t>
      </w:r>
      <w:r w:rsidR="00260FD5">
        <w:rPr>
          <w:rFonts w:ascii="Arial" w:hAnsi="Arial" w:cs="Tahoma"/>
          <w:sz w:val="22"/>
          <w:szCs w:val="22"/>
          <w:lang/>
        </w:rPr>
        <w:t>_</w:t>
      </w:r>
      <w:r w:rsidR="00B33FFA">
        <w:rPr>
          <w:rFonts w:ascii="Arial" w:hAnsi="Arial" w:cs="Tahoma"/>
          <w:sz w:val="22"/>
          <w:szCs w:val="22"/>
          <w:lang/>
        </w:rPr>
        <w:t>_</w:t>
      </w:r>
      <w:r>
        <w:rPr>
          <w:rFonts w:ascii="Arial" w:hAnsi="Arial" w:cs="Tahoma"/>
          <w:sz w:val="22"/>
          <w:szCs w:val="22"/>
          <w:lang/>
        </w:rPr>
        <w:t>_</w:t>
      </w:r>
      <w:r w:rsidR="008A1B9A">
        <w:rPr>
          <w:rFonts w:ascii="Arial" w:hAnsi="Arial" w:cs="Tahoma"/>
          <w:sz w:val="22"/>
          <w:szCs w:val="22"/>
          <w:lang/>
        </w:rPr>
        <w:t>_</w:t>
      </w:r>
      <w:r w:rsidR="005B56E2">
        <w:rPr>
          <w:rFonts w:ascii="Arial" w:hAnsi="Arial" w:cs="Tahoma"/>
          <w:sz w:val="22"/>
          <w:szCs w:val="22"/>
          <w:lang/>
        </w:rPr>
        <w:t>__________</w:t>
      </w:r>
      <w:r w:rsidR="009A3D41">
        <w:rPr>
          <w:rFonts w:ascii="Arial" w:hAnsi="Arial" w:cs="Tahoma"/>
          <w:sz w:val="22"/>
          <w:szCs w:val="22"/>
          <w:lang/>
        </w:rPr>
        <w:t>_________</w:t>
      </w:r>
    </w:p>
    <w:p w:rsidR="000D2B1E" w:rsidRDefault="000D2B1E" w:rsidP="009A3D41">
      <w:pPr>
        <w:numPr>
          <w:ilvl w:val="2"/>
          <w:numId w:val="18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Does its pattern depend on where it starts? Explain. </w:t>
      </w:r>
      <w:r w:rsidR="00B33FFA">
        <w:rPr>
          <w:rFonts w:ascii="Arial" w:hAnsi="Arial" w:cs="Tahoma"/>
          <w:sz w:val="22"/>
          <w:szCs w:val="22"/>
          <w:lang/>
        </w:rPr>
        <w:t>__________________</w:t>
      </w:r>
      <w:r w:rsidR="009A3D41">
        <w:rPr>
          <w:rFonts w:ascii="Arial" w:hAnsi="Arial" w:cs="Tahoma"/>
          <w:sz w:val="22"/>
          <w:szCs w:val="22"/>
          <w:lang/>
        </w:rPr>
        <w:t>_______</w:t>
      </w:r>
    </w:p>
    <w:p w:rsidR="000D2B1E" w:rsidRPr="00C26732" w:rsidRDefault="009A3D41" w:rsidP="009A3D41">
      <w:pPr>
        <w:tabs>
          <w:tab w:val="left" w:pos="720"/>
        </w:tabs>
        <w:spacing w:line="480" w:lineRule="auto"/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</w:t>
      </w:r>
      <w:r w:rsidR="000D2B1E">
        <w:rPr>
          <w:rFonts w:ascii="Arial" w:hAnsi="Arial" w:cs="Tahoma"/>
          <w:sz w:val="22"/>
          <w:szCs w:val="22"/>
          <w:lang/>
        </w:rPr>
        <w:t>_________________________________________________________</w:t>
      </w:r>
    </w:p>
    <w:p w:rsidR="000D2B1E" w:rsidRPr="00390444" w:rsidRDefault="000D2B1E" w:rsidP="000D2B1E">
      <w:pPr>
        <w:rPr>
          <w:rFonts w:ascii="Arial" w:hAnsi="Arial" w:cs="Tahoma"/>
          <w:sz w:val="22"/>
          <w:szCs w:val="22"/>
          <w:lang/>
        </w:rPr>
      </w:pPr>
      <w:r w:rsidRPr="00390444"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Default="000D2B1E" w:rsidP="000D2B1E">
      <w:pPr>
        <w:numPr>
          <w:ilvl w:val="0"/>
          <w:numId w:val="18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Find the pattern</w:t>
      </w:r>
      <w:r>
        <w:rPr>
          <w:rFonts w:ascii="Arial" w:hAnsi="Arial" w:cs="Tahoma"/>
          <w:sz w:val="22"/>
          <w:szCs w:val="22"/>
          <w:lang/>
        </w:rPr>
        <w:t xml:space="preserve">: What pattern does the </w:t>
      </w:r>
      <w:r w:rsidRPr="00260FD5">
        <w:rPr>
          <w:rFonts w:ascii="Arial" w:hAnsi="Arial" w:cs="Tahoma"/>
          <w:sz w:val="22"/>
          <w:szCs w:val="22"/>
          <w:lang/>
        </w:rPr>
        <w:t>yellow frog</w:t>
      </w:r>
      <w:r w:rsidR="005B56E2">
        <w:rPr>
          <w:rFonts w:ascii="Arial" w:hAnsi="Arial" w:cs="Tahoma"/>
          <w:sz w:val="22"/>
          <w:szCs w:val="22"/>
          <w:lang/>
        </w:rPr>
        <w:t xml:space="preserve"> follow? </w:t>
      </w:r>
      <w:r w:rsidR="00F91EEE">
        <w:rPr>
          <w:rFonts w:ascii="Arial" w:hAnsi="Arial" w:cs="Tahoma"/>
          <w:sz w:val="22"/>
          <w:szCs w:val="22"/>
          <w:lang/>
        </w:rPr>
        <w:t>____</w:t>
      </w:r>
      <w:r w:rsidR="00260FD5">
        <w:rPr>
          <w:rFonts w:ascii="Arial" w:hAnsi="Arial" w:cs="Tahoma"/>
          <w:sz w:val="22"/>
          <w:szCs w:val="22"/>
          <w:lang/>
        </w:rPr>
        <w:t>_</w:t>
      </w:r>
      <w:r w:rsidR="00F91EEE">
        <w:rPr>
          <w:rFonts w:ascii="Arial" w:hAnsi="Arial" w:cs="Tahoma"/>
          <w:sz w:val="22"/>
          <w:szCs w:val="22"/>
          <w:lang/>
        </w:rPr>
        <w:t>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Pr="00285F0F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18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Extend</w:t>
      </w:r>
      <w:r>
        <w:rPr>
          <w:rFonts w:ascii="Arial" w:hAnsi="Arial" w:cs="Tahoma"/>
          <w:sz w:val="22"/>
          <w:szCs w:val="22"/>
          <w:lang/>
        </w:rPr>
        <w:t xml:space="preserve">: Describe the </w:t>
      </w:r>
      <w:r w:rsidRPr="00260FD5">
        <w:rPr>
          <w:rFonts w:ascii="Arial" w:hAnsi="Arial" w:cs="Tahoma"/>
          <w:sz w:val="22"/>
          <w:szCs w:val="22"/>
          <w:lang/>
        </w:rPr>
        <w:t>red frog’s</w:t>
      </w:r>
      <w:r>
        <w:rPr>
          <w:rFonts w:ascii="Arial" w:hAnsi="Arial" w:cs="Tahoma"/>
          <w:sz w:val="22"/>
          <w:szCs w:val="22"/>
          <w:lang/>
        </w:rPr>
        <w:t xml:space="preserve"> pattern. _________________________________________</w:t>
      </w:r>
    </w:p>
    <w:p w:rsidR="000D2B1E" w:rsidRDefault="000D2B1E" w:rsidP="000D2B1E">
      <w:pPr>
        <w:pStyle w:val="ListParagraph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Pr="00390444" w:rsidRDefault="000D2B1E" w:rsidP="000D2B1E">
      <w:pPr>
        <w:ind w:left="360"/>
        <w:rPr>
          <w:rFonts w:ascii="Arial" w:hAnsi="Arial" w:cs="Arial"/>
          <w:sz w:val="22"/>
          <w:szCs w:val="22"/>
          <w:u w:val="single"/>
          <w:lang/>
        </w:rPr>
      </w:pPr>
      <w:r w:rsidRPr="00390444">
        <w:rPr>
          <w:rFonts w:ascii="Arial" w:hAnsi="Arial" w:cs="Arial"/>
          <w:sz w:val="22"/>
          <w:szCs w:val="22"/>
          <w:u w:val="single"/>
          <w:lang/>
        </w:rPr>
        <w:t xml:space="preserve"> </w:t>
      </w:r>
    </w:p>
    <w:p w:rsidR="000D2B1E" w:rsidRPr="00390444" w:rsidRDefault="000D2B1E" w:rsidP="000D2B1E">
      <w:pPr>
        <w:tabs>
          <w:tab w:val="left" w:pos="1440"/>
        </w:tabs>
        <w:ind w:left="720"/>
        <w:rPr>
          <w:rFonts w:ascii="Arial" w:hAnsi="Arial" w:cs="Arial"/>
          <w:sz w:val="22"/>
          <w:szCs w:val="22"/>
          <w:lang/>
        </w:rPr>
      </w:pPr>
      <w:r w:rsidRPr="00390444">
        <w:rPr>
          <w:rFonts w:ascii="Arial" w:hAnsi="Arial" w:cs="Arial"/>
          <w:sz w:val="22"/>
          <w:szCs w:val="22"/>
          <w:lang/>
        </w:rPr>
        <w:t xml:space="preserve"> </w:t>
      </w:r>
    </w:p>
    <w:p w:rsidR="000D2B1E" w:rsidRDefault="000D2B1E" w:rsidP="000D2B1E">
      <w:pPr>
        <w:numPr>
          <w:ilvl w:val="0"/>
          <w:numId w:val="18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Challenge</w:t>
      </w:r>
      <w:r>
        <w:rPr>
          <w:rFonts w:ascii="Arial" w:hAnsi="Arial" w:cs="Tahoma"/>
          <w:sz w:val="22"/>
          <w:szCs w:val="22"/>
          <w:lang/>
        </w:rPr>
        <w:t>: Com</w:t>
      </w:r>
      <w:r w:rsidR="005977B5">
        <w:rPr>
          <w:rFonts w:ascii="Arial" w:hAnsi="Arial" w:cs="Tahoma"/>
          <w:sz w:val="22"/>
          <w:szCs w:val="22"/>
          <w:lang/>
        </w:rPr>
        <w:t xml:space="preserve">pare the </w:t>
      </w:r>
      <w:r w:rsidR="005977B5" w:rsidRPr="00260FD5">
        <w:rPr>
          <w:rFonts w:ascii="Arial" w:hAnsi="Arial" w:cs="Tahoma"/>
          <w:sz w:val="22"/>
          <w:szCs w:val="22"/>
          <w:lang/>
        </w:rPr>
        <w:t>purple and red frogs. (</w:t>
      </w:r>
      <w:r w:rsidRPr="00260FD5">
        <w:rPr>
          <w:rFonts w:ascii="Arial" w:hAnsi="Arial" w:cs="Tahoma"/>
          <w:sz w:val="22"/>
          <w:szCs w:val="22"/>
          <w:lang/>
        </w:rPr>
        <w:t>Hint</w:t>
      </w:r>
      <w:r>
        <w:rPr>
          <w:rFonts w:ascii="Arial" w:hAnsi="Arial" w:cs="Tahoma"/>
          <w:sz w:val="22"/>
          <w:szCs w:val="22"/>
          <w:lang/>
        </w:rPr>
        <w:t>: Pay att</w:t>
      </w:r>
      <w:r w:rsidR="005977B5">
        <w:rPr>
          <w:rFonts w:ascii="Arial" w:hAnsi="Arial" w:cs="Tahoma"/>
          <w:sz w:val="22"/>
          <w:szCs w:val="22"/>
          <w:lang/>
        </w:rPr>
        <w:t>ention to more than just color.)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9A3D41">
      <w:pPr>
        <w:numPr>
          <w:ilvl w:val="2"/>
          <w:numId w:val="18"/>
        </w:numPr>
        <w:tabs>
          <w:tab w:val="clear" w:pos="720"/>
          <w:tab w:val="num" w:pos="1080"/>
        </w:tabs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How are </w:t>
      </w:r>
      <w:r w:rsidR="008A1B9A">
        <w:rPr>
          <w:rFonts w:ascii="Arial" w:hAnsi="Arial" w:cs="Tahoma"/>
          <w:sz w:val="22"/>
          <w:szCs w:val="22"/>
          <w:lang/>
        </w:rPr>
        <w:t>their patterns similar? ___________</w:t>
      </w:r>
      <w:r>
        <w:rPr>
          <w:rFonts w:ascii="Arial" w:hAnsi="Arial" w:cs="Tahoma"/>
          <w:sz w:val="22"/>
          <w:szCs w:val="22"/>
          <w:lang/>
        </w:rPr>
        <w:t>__</w:t>
      </w:r>
      <w:r w:rsidR="009A3D41">
        <w:rPr>
          <w:rFonts w:ascii="Arial" w:hAnsi="Arial" w:cs="Tahoma"/>
          <w:sz w:val="22"/>
          <w:szCs w:val="22"/>
          <w:lang/>
        </w:rPr>
        <w:t>_____________________________</w:t>
      </w:r>
    </w:p>
    <w:p w:rsidR="000D2B1E" w:rsidRDefault="000D2B1E" w:rsidP="008E50B9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8E50B9">
      <w:pPr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</w:t>
      </w:r>
      <w:r w:rsidR="008E50B9">
        <w:rPr>
          <w:rFonts w:ascii="Arial" w:hAnsi="Arial" w:cs="Tahoma"/>
          <w:sz w:val="22"/>
          <w:szCs w:val="22"/>
          <w:lang/>
        </w:rPr>
        <w:t>______________</w:t>
      </w:r>
    </w:p>
    <w:p w:rsidR="000D2B1E" w:rsidRPr="00390444" w:rsidRDefault="000D2B1E" w:rsidP="008E50B9">
      <w:p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 xml:space="preserve"> </w:t>
      </w:r>
    </w:p>
    <w:p w:rsidR="000D2B1E" w:rsidRDefault="000D2B1E" w:rsidP="009A3D41">
      <w:pPr>
        <w:numPr>
          <w:ilvl w:val="2"/>
          <w:numId w:val="18"/>
        </w:numPr>
        <w:tabs>
          <w:tab w:val="clear" w:pos="720"/>
          <w:tab w:val="num" w:pos="1080"/>
        </w:tabs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How are they different? ___________________</w:t>
      </w:r>
      <w:r w:rsidR="009A3D41">
        <w:rPr>
          <w:rFonts w:ascii="Arial" w:hAnsi="Arial" w:cs="Tahoma"/>
          <w:sz w:val="22"/>
          <w:szCs w:val="22"/>
          <w:lang/>
        </w:rPr>
        <w:t>_____________________________</w:t>
      </w:r>
    </w:p>
    <w:p w:rsidR="000D2B1E" w:rsidRPr="00D44EED" w:rsidRDefault="000D2B1E" w:rsidP="009A3D41">
      <w:pPr>
        <w:ind w:left="1080"/>
        <w:rPr>
          <w:rFonts w:ascii="Arial" w:hAnsi="Arial" w:cs="Tahoma"/>
          <w:sz w:val="22"/>
          <w:szCs w:val="22"/>
          <w:lang/>
        </w:rPr>
      </w:pPr>
    </w:p>
    <w:p w:rsidR="000D2B1E" w:rsidRPr="00D44EED" w:rsidRDefault="000D2B1E" w:rsidP="009A3D41">
      <w:pPr>
        <w:ind w:left="720" w:firstLine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</w:t>
      </w:r>
      <w:r w:rsidR="009A3D41">
        <w:rPr>
          <w:rFonts w:ascii="Arial" w:hAnsi="Arial" w:cs="Tahoma"/>
          <w:sz w:val="22"/>
          <w:szCs w:val="22"/>
          <w:lang/>
        </w:rPr>
        <w:t>_____________________________</w:t>
      </w:r>
    </w:p>
    <w:p w:rsidR="00CA15F3" w:rsidRPr="00CA15F3" w:rsidRDefault="00CA15F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59"/>
        <w:gridCol w:w="1441"/>
      </w:tblGrid>
      <w:tr w:rsidR="000D2B1E" w:rsidRPr="00DB18D2" w:rsidTr="00B33FFA">
        <w:trPr>
          <w:trHeight w:hRule="exact" w:val="1333"/>
        </w:trPr>
        <w:tc>
          <w:tcPr>
            <w:tcW w:w="2160" w:type="dxa"/>
            <w:vAlign w:val="center"/>
          </w:tcPr>
          <w:p w:rsidR="000D2B1E" w:rsidRPr="00DB18D2" w:rsidRDefault="000D2B1E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0D2B1E" w:rsidRPr="00DB18D2" w:rsidRDefault="000D2B1E" w:rsidP="00E920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2B1E" w:rsidRPr="00DB18D2" w:rsidRDefault="000D2B1E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Testing </w:t>
            </w:r>
            <w:r w:rsidR="00332F62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atterns</w:t>
            </w:r>
          </w:p>
        </w:tc>
        <w:tc>
          <w:tcPr>
            <w:tcW w:w="5759" w:type="dxa"/>
            <w:vAlign w:val="center"/>
          </w:tcPr>
          <w:p w:rsidR="000D2B1E" w:rsidRPr="00DB18D2" w:rsidRDefault="000D2B1E" w:rsidP="00E920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D2B1E" w:rsidRDefault="000D2B1E" w:rsidP="00131AAE">
            <w:pPr>
              <w:widowControl/>
              <w:numPr>
                <w:ilvl w:val="0"/>
                <w:numId w:val="4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Advanced</w:t>
            </w:r>
            <w:r w:rsidR="00332F6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D2B1E" w:rsidRPr="00DB18D2" w:rsidRDefault="000D2B1E" w:rsidP="001925B8">
            <w:pPr>
              <w:widowControl/>
              <w:numPr>
                <w:ilvl w:val="0"/>
                <w:numId w:val="4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Catch all</w:t>
            </w:r>
            <w:r w:rsidR="00332F6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1" w:type="dxa"/>
            <w:vAlign w:val="center"/>
          </w:tcPr>
          <w:p w:rsidR="000D2B1E" w:rsidRPr="00DB18D2" w:rsidRDefault="003728DC" w:rsidP="00E9201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6350</wp:posOffset>
                  </wp:positionV>
                  <wp:extent cx="901700" cy="825500"/>
                  <wp:effectExtent l="0" t="0" r="0" b="0"/>
                  <wp:wrapNone/>
                  <wp:docPr id="2" name="Picture 2" descr="66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2B1E" w:rsidRPr="009E18C4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b/>
          <w:sz w:val="22"/>
          <w:szCs w:val="22"/>
          <w:lang/>
        </w:rPr>
      </w:pPr>
      <w:r>
        <w:rPr>
          <w:rFonts w:ascii="Arial" w:hAnsi="Arial" w:cs="Tahoma"/>
          <w:b/>
          <w:sz w:val="22"/>
          <w:szCs w:val="22"/>
          <w:lang/>
        </w:rPr>
        <w:t>Question</w:t>
      </w:r>
      <w:r w:rsidRPr="008E50B9">
        <w:rPr>
          <w:rFonts w:ascii="Arial" w:hAnsi="Arial" w:cs="Tahoma"/>
          <w:b/>
          <w:sz w:val="22"/>
          <w:szCs w:val="22"/>
          <w:lang/>
        </w:rPr>
        <w:t xml:space="preserve">: </w:t>
      </w:r>
      <w:r>
        <w:rPr>
          <w:rFonts w:ascii="Arial" w:hAnsi="Arial" w:cs="Tahoma"/>
          <w:b/>
          <w:sz w:val="22"/>
          <w:szCs w:val="22"/>
          <w:lang/>
        </w:rPr>
        <w:t>How can we gain confidence in the patterns we see?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Form hypothesis</w:t>
      </w:r>
      <w:r>
        <w:rPr>
          <w:rFonts w:ascii="Arial" w:hAnsi="Arial" w:cs="Tahoma"/>
          <w:sz w:val="22"/>
          <w:szCs w:val="22"/>
          <w:lang/>
        </w:rPr>
        <w:t xml:space="preserve">: Put the </w:t>
      </w:r>
      <w:r w:rsidRPr="00260FD5">
        <w:rPr>
          <w:rFonts w:ascii="Arial" w:hAnsi="Arial" w:cs="Tahoma"/>
          <w:sz w:val="22"/>
          <w:szCs w:val="22"/>
          <w:lang/>
        </w:rPr>
        <w:t>yellow frog on</w:t>
      </w:r>
      <w:r>
        <w:rPr>
          <w:rFonts w:ascii="Arial" w:hAnsi="Arial" w:cs="Tahoma"/>
          <w:sz w:val="22"/>
          <w:szCs w:val="22"/>
          <w:lang/>
        </w:rPr>
        <w:t xml:space="preserve"> a</w:t>
      </w:r>
      <w:r w:rsidR="00F2218E">
        <w:rPr>
          <w:rFonts w:ascii="Arial" w:hAnsi="Arial" w:cs="Tahoma"/>
          <w:sz w:val="22"/>
          <w:szCs w:val="22"/>
          <w:lang/>
        </w:rPr>
        <w:t>ny</w:t>
      </w:r>
      <w:r>
        <w:rPr>
          <w:rFonts w:ascii="Arial" w:hAnsi="Arial" w:cs="Tahoma"/>
          <w:sz w:val="22"/>
          <w:szCs w:val="22"/>
          <w:lang/>
        </w:rPr>
        <w:t xml:space="preserve"> pad. Observe it </w:t>
      </w:r>
      <w:r w:rsidR="005B56E2">
        <w:rPr>
          <w:rFonts w:ascii="Arial" w:hAnsi="Arial" w:cs="Tahoma"/>
          <w:sz w:val="22"/>
          <w:szCs w:val="22"/>
          <w:lang/>
        </w:rPr>
        <w:t>carefully</w:t>
      </w:r>
      <w:r>
        <w:rPr>
          <w:rFonts w:ascii="Arial" w:hAnsi="Arial" w:cs="Tahoma"/>
          <w:sz w:val="22"/>
          <w:szCs w:val="22"/>
          <w:lang/>
        </w:rPr>
        <w:t xml:space="preserve">. </w:t>
      </w:r>
      <w:r w:rsidR="005B56E2">
        <w:rPr>
          <w:rFonts w:ascii="Arial" w:hAnsi="Arial" w:cs="Tahoma"/>
          <w:sz w:val="22"/>
          <w:szCs w:val="22"/>
          <w:lang/>
        </w:rPr>
        <w:t>Try</w:t>
      </w:r>
      <w:r>
        <w:rPr>
          <w:rFonts w:ascii="Arial" w:hAnsi="Arial" w:cs="Tahoma"/>
          <w:sz w:val="22"/>
          <w:szCs w:val="22"/>
          <w:lang/>
        </w:rPr>
        <w:t xml:space="preserve"> it on other pads. When you </w:t>
      </w:r>
      <w:r w:rsidR="00F2218E">
        <w:rPr>
          <w:rFonts w:ascii="Arial" w:hAnsi="Arial" w:cs="Tahoma"/>
          <w:sz w:val="22"/>
          <w:szCs w:val="22"/>
          <w:lang/>
        </w:rPr>
        <w:t xml:space="preserve">think you </w:t>
      </w:r>
      <w:r>
        <w:rPr>
          <w:rFonts w:ascii="Arial" w:hAnsi="Arial" w:cs="Tahoma"/>
          <w:sz w:val="22"/>
          <w:szCs w:val="22"/>
          <w:lang/>
        </w:rPr>
        <w:t xml:space="preserve">understand the frog’s behavior, write your belief, or </w:t>
      </w:r>
      <w:r w:rsidRPr="00332F62">
        <w:rPr>
          <w:rFonts w:ascii="Arial" w:hAnsi="Arial" w:cs="Tahoma"/>
          <w:b/>
          <w:sz w:val="22"/>
          <w:szCs w:val="22"/>
          <w:highlight w:val="lightGray"/>
          <w:lang/>
        </w:rPr>
        <w:t>hypothesis</w:t>
      </w:r>
      <w:r>
        <w:rPr>
          <w:rFonts w:ascii="Arial" w:hAnsi="Arial" w:cs="Tahoma"/>
          <w:sz w:val="22"/>
          <w:szCs w:val="22"/>
          <w:lang/>
        </w:rPr>
        <w:t>, below.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spacing w:line="480" w:lineRule="auto"/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spacing w:line="480" w:lineRule="auto"/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Pr="00B06F25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Predict</w:t>
      </w:r>
      <w:r>
        <w:rPr>
          <w:rFonts w:ascii="Arial" w:hAnsi="Arial" w:cs="Tahoma"/>
          <w:sz w:val="22"/>
          <w:szCs w:val="22"/>
          <w:lang/>
        </w:rPr>
        <w:t xml:space="preserve">: </w:t>
      </w:r>
      <w:r w:rsidR="001925B8">
        <w:rPr>
          <w:rFonts w:ascii="Arial" w:hAnsi="Arial" w:cs="Tahoma"/>
          <w:sz w:val="22"/>
          <w:szCs w:val="22"/>
          <w:lang/>
        </w:rPr>
        <w:t xml:space="preserve">The true test of a hypothesis is </w:t>
      </w:r>
      <w:r w:rsidR="00CD0DFE">
        <w:rPr>
          <w:rFonts w:ascii="Arial" w:hAnsi="Arial" w:cs="Tahoma"/>
          <w:sz w:val="22"/>
          <w:szCs w:val="22"/>
          <w:lang/>
        </w:rPr>
        <w:t>if</w:t>
      </w:r>
      <w:r w:rsidR="001925B8">
        <w:rPr>
          <w:rFonts w:ascii="Arial" w:hAnsi="Arial" w:cs="Tahoma"/>
          <w:sz w:val="22"/>
          <w:szCs w:val="22"/>
          <w:lang/>
        </w:rPr>
        <w:t xml:space="preserve"> it predicts the results of experiments you have not </w:t>
      </w:r>
      <w:r w:rsidR="00C77E5C">
        <w:rPr>
          <w:rFonts w:ascii="Arial" w:hAnsi="Arial" w:cs="Tahoma"/>
          <w:sz w:val="22"/>
          <w:szCs w:val="22"/>
          <w:lang/>
        </w:rPr>
        <w:t xml:space="preserve">yet </w:t>
      </w:r>
      <w:r w:rsidR="00131AAE">
        <w:rPr>
          <w:rFonts w:ascii="Arial" w:hAnsi="Arial" w:cs="Tahoma"/>
          <w:sz w:val="22"/>
          <w:szCs w:val="22"/>
          <w:lang/>
        </w:rPr>
        <w:t>tried</w:t>
      </w:r>
      <w:r w:rsidR="001925B8">
        <w:rPr>
          <w:rFonts w:ascii="Arial" w:hAnsi="Arial" w:cs="Tahoma"/>
          <w:sz w:val="22"/>
          <w:szCs w:val="22"/>
          <w:lang/>
        </w:rPr>
        <w:t xml:space="preserve">. </w:t>
      </w:r>
      <w:r w:rsidR="00131AAE">
        <w:rPr>
          <w:rFonts w:ascii="Arial" w:hAnsi="Arial" w:cs="Tahoma"/>
          <w:sz w:val="22"/>
          <w:szCs w:val="22"/>
          <w:lang/>
        </w:rPr>
        <w:t>Y</w:t>
      </w:r>
      <w:r w:rsidR="001925B8">
        <w:rPr>
          <w:rFonts w:ascii="Arial" w:hAnsi="Arial" w:cs="Tahoma"/>
          <w:sz w:val="22"/>
          <w:szCs w:val="22"/>
          <w:lang/>
        </w:rPr>
        <w:t xml:space="preserve">ou should not trust a pattern until it </w:t>
      </w:r>
      <w:r w:rsidR="00CD0DFE">
        <w:rPr>
          <w:rFonts w:ascii="Arial" w:hAnsi="Arial" w:cs="Tahoma"/>
          <w:sz w:val="22"/>
          <w:szCs w:val="22"/>
          <w:lang/>
        </w:rPr>
        <w:t>correctly</w:t>
      </w:r>
      <w:r w:rsidR="001925B8">
        <w:rPr>
          <w:rFonts w:ascii="Arial" w:hAnsi="Arial" w:cs="Tahoma"/>
          <w:sz w:val="22"/>
          <w:szCs w:val="22"/>
          <w:lang/>
        </w:rPr>
        <w:t xml:space="preserve"> predicts the results of a test.</w:t>
      </w:r>
    </w:p>
    <w:p w:rsidR="000D2B1E" w:rsidRPr="00B06F25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 w:rsidRPr="00B06F25"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Pr="00023593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Use your hypothesis to fill in the two sentences below.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CD0DFE" w:rsidRDefault="00CD0DFE" w:rsidP="00B06F25">
      <w:pPr>
        <w:numPr>
          <w:ilvl w:val="2"/>
          <w:numId w:val="22"/>
        </w:numPr>
        <w:ind w:left="1080"/>
        <w:rPr>
          <w:rFonts w:ascii="Arial" w:hAnsi="Arial" w:cs="Tahoma"/>
          <w:i/>
          <w:sz w:val="22"/>
          <w:szCs w:val="22"/>
          <w:lang/>
        </w:rPr>
      </w:pPr>
      <w:r>
        <w:rPr>
          <w:rFonts w:ascii="Arial" w:hAnsi="Arial" w:cs="Tahoma"/>
          <w:i/>
          <w:sz w:val="22"/>
          <w:szCs w:val="22"/>
          <w:lang/>
        </w:rPr>
        <w:t xml:space="preserve">From the blue pad at lower left, the </w:t>
      </w:r>
      <w:r w:rsidRPr="00260FD5">
        <w:rPr>
          <w:rFonts w:ascii="Arial" w:hAnsi="Arial" w:cs="Tahoma"/>
          <w:i/>
          <w:sz w:val="22"/>
          <w:szCs w:val="22"/>
          <w:lang/>
        </w:rPr>
        <w:t>yellow frog will</w:t>
      </w:r>
      <w:r>
        <w:rPr>
          <w:rFonts w:ascii="Arial" w:hAnsi="Arial" w:cs="Tahoma"/>
          <w:i/>
          <w:sz w:val="22"/>
          <w:szCs w:val="22"/>
          <w:lang/>
        </w:rPr>
        <w:t xml:space="preserve"> next jump to a _</w:t>
      </w:r>
      <w:r w:rsidR="005B56E2">
        <w:rPr>
          <w:rFonts w:ascii="Arial" w:hAnsi="Arial" w:cs="Tahoma"/>
          <w:i/>
          <w:sz w:val="22"/>
          <w:szCs w:val="22"/>
          <w:lang/>
        </w:rPr>
        <w:t>_</w:t>
      </w:r>
      <w:r>
        <w:rPr>
          <w:rFonts w:ascii="Arial" w:hAnsi="Arial" w:cs="Tahoma"/>
          <w:i/>
          <w:sz w:val="22"/>
          <w:szCs w:val="22"/>
          <w:lang/>
        </w:rPr>
        <w:t>________ pad.</w:t>
      </w:r>
    </w:p>
    <w:p w:rsidR="000D2B1E" w:rsidRDefault="000D2B1E" w:rsidP="000D2B1E">
      <w:pPr>
        <w:ind w:left="720"/>
        <w:rPr>
          <w:rFonts w:ascii="Arial" w:hAnsi="Arial" w:cs="Tahoma"/>
          <w:sz w:val="22"/>
          <w:szCs w:val="22"/>
          <w:lang/>
        </w:rPr>
      </w:pPr>
    </w:p>
    <w:p w:rsidR="000D2B1E" w:rsidRPr="00A5593C" w:rsidRDefault="00CD0DFE" w:rsidP="00B06F25">
      <w:pPr>
        <w:numPr>
          <w:ilvl w:val="2"/>
          <w:numId w:val="22"/>
        </w:numPr>
        <w:ind w:left="1080"/>
        <w:rPr>
          <w:rFonts w:ascii="Arial" w:hAnsi="Arial" w:cs="Tahoma"/>
          <w:i/>
          <w:sz w:val="22"/>
          <w:szCs w:val="22"/>
          <w:lang/>
        </w:rPr>
      </w:pPr>
      <w:r>
        <w:rPr>
          <w:rFonts w:ascii="Arial" w:hAnsi="Arial" w:cs="Tahoma"/>
          <w:i/>
          <w:sz w:val="22"/>
          <w:szCs w:val="22"/>
          <w:lang/>
        </w:rPr>
        <w:t xml:space="preserve">From the red pad at lower right, the </w:t>
      </w:r>
      <w:r w:rsidRPr="00260FD5">
        <w:rPr>
          <w:rFonts w:ascii="Arial" w:hAnsi="Arial" w:cs="Tahoma"/>
          <w:i/>
          <w:sz w:val="22"/>
          <w:szCs w:val="22"/>
          <w:lang/>
        </w:rPr>
        <w:t>yellow frog will</w:t>
      </w:r>
      <w:r>
        <w:rPr>
          <w:rFonts w:ascii="Arial" w:hAnsi="Arial" w:cs="Tahoma"/>
          <w:i/>
          <w:sz w:val="22"/>
          <w:szCs w:val="22"/>
          <w:lang/>
        </w:rPr>
        <w:t xml:space="preserve"> next jump to a __________ pad.</w:t>
      </w:r>
    </w:p>
    <w:p w:rsidR="000D2B1E" w:rsidRPr="00D522C7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Pr="00D522C7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Test</w:t>
      </w:r>
      <w:r>
        <w:rPr>
          <w:rFonts w:ascii="Arial" w:hAnsi="Arial" w:cs="Tahoma"/>
          <w:sz w:val="22"/>
          <w:szCs w:val="22"/>
          <w:lang/>
        </w:rPr>
        <w:t>: Run experiments to test your predictions. Were you correct both times? ___</w:t>
      </w:r>
      <w:r w:rsidR="00CD0DFE">
        <w:rPr>
          <w:rFonts w:ascii="Arial" w:hAnsi="Arial" w:cs="Tahoma"/>
          <w:sz w:val="22"/>
          <w:szCs w:val="22"/>
          <w:lang/>
        </w:rPr>
        <w:t>_______</w:t>
      </w:r>
      <w:r>
        <w:rPr>
          <w:rFonts w:ascii="Arial" w:hAnsi="Arial" w:cs="Tahoma"/>
          <w:sz w:val="22"/>
          <w:szCs w:val="22"/>
          <w:lang/>
        </w:rPr>
        <w:t>__</w:t>
      </w:r>
    </w:p>
    <w:p w:rsidR="00CD0DFE" w:rsidRDefault="00CD0DFE" w:rsidP="00CA15F3">
      <w:pPr>
        <w:numPr>
          <w:ilvl w:val="0"/>
          <w:numId w:val="23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If one of your predictions was wrong, your hypothesis has been disproven.</w:t>
      </w:r>
    </w:p>
    <w:p w:rsidR="00CD0DFE" w:rsidRDefault="000D2B1E" w:rsidP="00FC6664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If your predictions were correct, your</w:t>
      </w:r>
      <w:r w:rsidR="00CD0DFE">
        <w:rPr>
          <w:rFonts w:ascii="Arial" w:hAnsi="Arial" w:cs="Tahoma"/>
          <w:sz w:val="22"/>
          <w:szCs w:val="22"/>
          <w:lang/>
        </w:rPr>
        <w:t xml:space="preserve"> tests support your hypothesis.</w:t>
      </w:r>
    </w:p>
    <w:p w:rsidR="000D2B1E" w:rsidRPr="00B33862" w:rsidRDefault="000D2B1E" w:rsidP="00FC6664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 xml:space="preserve">If enough experiments support a hypothesis, it can become a </w:t>
      </w:r>
      <w:r w:rsidRPr="00B06F25">
        <w:rPr>
          <w:rFonts w:ascii="Arial" w:hAnsi="Arial" w:cs="Tahoma"/>
          <w:b/>
          <w:sz w:val="22"/>
          <w:szCs w:val="22"/>
          <w:highlight w:val="lightGray"/>
          <w:lang/>
        </w:rPr>
        <w:t>theory</w:t>
      </w:r>
      <w:r>
        <w:rPr>
          <w:rFonts w:ascii="Arial" w:hAnsi="Arial" w:cs="Tahoma"/>
          <w:sz w:val="22"/>
          <w:szCs w:val="22"/>
          <w:lang/>
        </w:rPr>
        <w:t>.</w:t>
      </w:r>
    </w:p>
    <w:p w:rsidR="000D2B1E" w:rsidRPr="00B06F25" w:rsidRDefault="000D2B1E" w:rsidP="000D2B1E">
      <w:pPr>
        <w:jc w:val="center"/>
        <w:rPr>
          <w:rFonts w:ascii="Arial" w:hAnsi="Arial" w:cs="Tahoma"/>
          <w:sz w:val="22"/>
          <w:szCs w:val="22"/>
          <w:lang/>
        </w:rPr>
      </w:pPr>
    </w:p>
    <w:p w:rsidR="000D2B1E" w:rsidRPr="00B06F25" w:rsidRDefault="000D2B1E" w:rsidP="000D2B1E">
      <w:pPr>
        <w:rPr>
          <w:rFonts w:ascii="Arial" w:hAnsi="Arial" w:cs="Tahoma"/>
          <w:sz w:val="22"/>
          <w:szCs w:val="22"/>
          <w:lang/>
        </w:rPr>
      </w:pPr>
      <w:r w:rsidRPr="00B06F25">
        <w:rPr>
          <w:rFonts w:ascii="Arial" w:hAnsi="Arial" w:cs="Tahoma"/>
          <w:sz w:val="22"/>
          <w:szCs w:val="22"/>
          <w:lang/>
        </w:rPr>
        <w:t xml:space="preserve"> </w:t>
      </w:r>
    </w:p>
    <w:p w:rsidR="005B56E2" w:rsidRDefault="00B06F25" w:rsidP="005B56E2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Form h</w:t>
      </w:r>
      <w:r w:rsidR="000D2B1E">
        <w:rPr>
          <w:rFonts w:ascii="Arial" w:hAnsi="Arial" w:cs="Tahoma"/>
          <w:sz w:val="22"/>
          <w:szCs w:val="22"/>
          <w:u w:val="single"/>
          <w:lang/>
        </w:rPr>
        <w:t>ypothesis</w:t>
      </w:r>
      <w:r w:rsidR="000D2B1E">
        <w:rPr>
          <w:rFonts w:ascii="Arial" w:hAnsi="Arial" w:cs="Tahoma"/>
          <w:sz w:val="22"/>
          <w:szCs w:val="22"/>
          <w:lang/>
        </w:rPr>
        <w:t xml:space="preserve">: </w:t>
      </w:r>
      <w:r w:rsidR="00C77E5C">
        <w:rPr>
          <w:rFonts w:ascii="Arial" w:hAnsi="Arial" w:cs="Tahoma"/>
          <w:sz w:val="22"/>
          <w:szCs w:val="22"/>
          <w:lang/>
        </w:rPr>
        <w:t>Now observe</w:t>
      </w:r>
      <w:r w:rsidR="000D2B1E">
        <w:rPr>
          <w:rFonts w:ascii="Arial" w:hAnsi="Arial" w:cs="Tahoma"/>
          <w:sz w:val="22"/>
          <w:szCs w:val="22"/>
          <w:lang/>
        </w:rPr>
        <w:t xml:space="preserve"> the </w:t>
      </w:r>
      <w:r w:rsidR="000D2B1E" w:rsidRPr="00260FD5">
        <w:rPr>
          <w:rFonts w:ascii="Arial" w:hAnsi="Arial" w:cs="Tahoma"/>
          <w:sz w:val="22"/>
          <w:szCs w:val="22"/>
          <w:lang/>
        </w:rPr>
        <w:t xml:space="preserve">pink frog </w:t>
      </w:r>
      <w:r w:rsidR="005B56E2" w:rsidRPr="00260FD5">
        <w:rPr>
          <w:rFonts w:ascii="Arial" w:hAnsi="Arial" w:cs="Tahoma"/>
          <w:sz w:val="22"/>
          <w:szCs w:val="22"/>
          <w:lang/>
        </w:rPr>
        <w:t>carefully</w:t>
      </w:r>
      <w:r w:rsidR="005B56E2">
        <w:rPr>
          <w:rFonts w:ascii="Arial" w:hAnsi="Arial" w:cs="Tahoma"/>
          <w:sz w:val="22"/>
          <w:szCs w:val="22"/>
          <w:lang/>
        </w:rPr>
        <w:t>. What pattern does it repeat?</w:t>
      </w:r>
    </w:p>
    <w:p w:rsidR="005B56E2" w:rsidRDefault="005B56E2" w:rsidP="005B56E2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5B56E2">
      <w:pPr>
        <w:ind w:left="360"/>
        <w:rPr>
          <w:rFonts w:ascii="Arial" w:hAnsi="Arial" w:cs="Tahoma"/>
          <w:sz w:val="22"/>
          <w:szCs w:val="22"/>
          <w:lang/>
        </w:rPr>
      </w:pPr>
      <w:r w:rsidRPr="00A5593C">
        <w:rPr>
          <w:rFonts w:ascii="Arial" w:hAnsi="Arial" w:cs="Tahoma"/>
          <w:sz w:val="22"/>
          <w:szCs w:val="22"/>
          <w:lang/>
        </w:rPr>
        <w:t>______________________________________</w:t>
      </w:r>
      <w:r w:rsidR="005B56E2">
        <w:rPr>
          <w:rFonts w:ascii="Arial" w:hAnsi="Arial" w:cs="Tahoma"/>
          <w:sz w:val="22"/>
          <w:szCs w:val="22"/>
          <w:lang/>
        </w:rPr>
        <w:t>_______</w:t>
      </w:r>
      <w:r w:rsidRPr="00A5593C">
        <w:rPr>
          <w:rFonts w:ascii="Arial" w:hAnsi="Arial" w:cs="Tahoma"/>
          <w:sz w:val="22"/>
          <w:szCs w:val="22"/>
          <w:lang/>
        </w:rPr>
        <w:t>________________</w:t>
      </w:r>
      <w:r>
        <w:rPr>
          <w:rFonts w:ascii="Arial" w:hAnsi="Arial" w:cs="Tahoma"/>
          <w:sz w:val="22"/>
          <w:szCs w:val="22"/>
          <w:lang/>
        </w:rPr>
        <w:t>____________</w:t>
      </w:r>
    </w:p>
    <w:p w:rsidR="005B56E2" w:rsidRDefault="005B56E2" w:rsidP="000D2B1E">
      <w:pPr>
        <w:rPr>
          <w:rFonts w:ascii="Arial" w:hAnsi="Arial" w:cs="Tahoma"/>
          <w:sz w:val="22"/>
          <w:szCs w:val="22"/>
          <w:lang/>
        </w:rPr>
      </w:pPr>
    </w:p>
    <w:p w:rsidR="005B56E2" w:rsidRPr="008D6B9D" w:rsidRDefault="005B56E2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Predict</w:t>
      </w:r>
      <w:r>
        <w:rPr>
          <w:rFonts w:ascii="Arial" w:hAnsi="Arial" w:cs="Tahoma"/>
          <w:sz w:val="22"/>
          <w:szCs w:val="22"/>
          <w:lang/>
        </w:rPr>
        <w:t xml:space="preserve">: What are the next 10 colors the </w:t>
      </w:r>
      <w:r w:rsidR="00FC6664" w:rsidRPr="00260FD5">
        <w:rPr>
          <w:rFonts w:ascii="Arial" w:hAnsi="Arial" w:cs="Tahoma"/>
          <w:sz w:val="22"/>
          <w:szCs w:val="22"/>
          <w:lang/>
        </w:rPr>
        <w:t xml:space="preserve">pink </w:t>
      </w:r>
      <w:r w:rsidRPr="00260FD5">
        <w:rPr>
          <w:rFonts w:ascii="Arial" w:hAnsi="Arial" w:cs="Tahoma"/>
          <w:sz w:val="22"/>
          <w:szCs w:val="22"/>
          <w:lang/>
        </w:rPr>
        <w:t>frog will</w:t>
      </w:r>
      <w:r>
        <w:rPr>
          <w:rFonts w:ascii="Arial" w:hAnsi="Arial" w:cs="Tahoma"/>
          <w:sz w:val="22"/>
          <w:szCs w:val="22"/>
          <w:lang/>
        </w:rPr>
        <w:t xml:space="preserve"> visit if you start it at the bottom left?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Test</w:t>
      </w:r>
      <w:r>
        <w:rPr>
          <w:rFonts w:ascii="Arial" w:hAnsi="Arial" w:cs="Tahoma"/>
          <w:sz w:val="22"/>
          <w:szCs w:val="22"/>
          <w:lang/>
        </w:rPr>
        <w:t>: Test your hypothesis. What happened? 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1"/>
          <w:numId w:val="22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Challenge</w:t>
      </w:r>
      <w:r>
        <w:rPr>
          <w:rFonts w:ascii="Arial" w:hAnsi="Arial" w:cs="Tahoma"/>
          <w:sz w:val="22"/>
          <w:szCs w:val="22"/>
          <w:lang/>
        </w:rPr>
        <w:t xml:space="preserve">: Can you ever </w:t>
      </w:r>
      <w:r w:rsidR="00731ABC">
        <w:rPr>
          <w:rFonts w:ascii="Arial" w:hAnsi="Arial" w:cs="Tahoma"/>
          <w:sz w:val="22"/>
          <w:szCs w:val="22"/>
          <w:lang/>
        </w:rPr>
        <w:t xml:space="preserve">absolutely </w:t>
      </w:r>
      <w:r>
        <w:rPr>
          <w:rFonts w:ascii="Arial" w:hAnsi="Arial" w:cs="Tahoma"/>
          <w:sz w:val="22"/>
          <w:szCs w:val="22"/>
          <w:lang/>
        </w:rPr>
        <w:t xml:space="preserve">prove </w:t>
      </w:r>
      <w:r w:rsidR="00474754">
        <w:rPr>
          <w:rFonts w:ascii="Arial" w:hAnsi="Arial" w:cs="Tahoma"/>
          <w:sz w:val="22"/>
          <w:szCs w:val="22"/>
          <w:lang/>
        </w:rPr>
        <w:t xml:space="preserve">that </w:t>
      </w:r>
      <w:r>
        <w:rPr>
          <w:rFonts w:ascii="Arial" w:hAnsi="Arial" w:cs="Tahoma"/>
          <w:sz w:val="22"/>
          <w:szCs w:val="22"/>
          <w:lang/>
        </w:rPr>
        <w:t>a hypothesis is correct?</w:t>
      </w:r>
      <w:r w:rsidR="00714D58">
        <w:rPr>
          <w:rFonts w:ascii="Arial" w:hAnsi="Arial" w:cs="Tahoma"/>
          <w:sz w:val="22"/>
          <w:szCs w:val="22"/>
          <w:lang/>
        </w:rPr>
        <w:t xml:space="preserve"> Explain.</w:t>
      </w:r>
      <w:r w:rsidR="00474754">
        <w:rPr>
          <w:rFonts w:ascii="Arial" w:hAnsi="Arial" w:cs="Tahoma"/>
          <w:sz w:val="22"/>
          <w:szCs w:val="22"/>
          <w:lang/>
        </w:rPr>
        <w:t xml:space="preserve"> _________</w:t>
      </w:r>
    </w:p>
    <w:p w:rsidR="00B06F25" w:rsidRDefault="00B06F25" w:rsidP="00B06F25">
      <w:pPr>
        <w:rPr>
          <w:rFonts w:ascii="Arial" w:hAnsi="Arial" w:cs="Tahoma"/>
          <w:sz w:val="22"/>
          <w:szCs w:val="22"/>
          <w:lang/>
        </w:rPr>
      </w:pPr>
    </w:p>
    <w:p w:rsidR="00B06F25" w:rsidRDefault="00B06F25" w:rsidP="00B06F25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B06F25" w:rsidRDefault="00B06F25" w:rsidP="00B06F25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Pr="00B06F25" w:rsidRDefault="00B06F25" w:rsidP="00B06F25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CA15F3" w:rsidRPr="00CA15F3" w:rsidRDefault="00CA15F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D2B1E" w:rsidRPr="00DB18D2" w:rsidTr="00B33FFA">
        <w:trPr>
          <w:trHeight w:val="1190"/>
        </w:trPr>
        <w:tc>
          <w:tcPr>
            <w:tcW w:w="2160" w:type="dxa"/>
            <w:vAlign w:val="center"/>
          </w:tcPr>
          <w:p w:rsidR="000D2B1E" w:rsidRPr="00DB18D2" w:rsidRDefault="000D2B1E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D2B1E" w:rsidRPr="00DB18D2" w:rsidRDefault="000D2B1E" w:rsidP="00E9201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2B1E" w:rsidRPr="00DB18D2" w:rsidRDefault="000D2B1E" w:rsidP="00E920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Using </w:t>
            </w:r>
            <w:r w:rsidR="00714D58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atterns</w:t>
            </w:r>
          </w:p>
        </w:tc>
        <w:tc>
          <w:tcPr>
            <w:tcW w:w="5760" w:type="dxa"/>
            <w:vAlign w:val="center"/>
          </w:tcPr>
          <w:p w:rsidR="000D2B1E" w:rsidRPr="00DB18D2" w:rsidRDefault="000D2B1E" w:rsidP="00E920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D2B1E" w:rsidRDefault="000D2B1E" w:rsidP="003E3367">
            <w:pPr>
              <w:widowControl/>
              <w:numPr>
                <w:ilvl w:val="0"/>
                <w:numId w:val="4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Advanced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D2B1E" w:rsidRPr="00DB18D2" w:rsidRDefault="000D2B1E" w:rsidP="00714D58">
            <w:pPr>
              <w:widowControl/>
              <w:numPr>
                <w:ilvl w:val="0"/>
                <w:numId w:val="4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Catch all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2B1E" w:rsidRPr="00DB18D2" w:rsidRDefault="003728DC" w:rsidP="00E9201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62000"/>
                  <wp:effectExtent l="0" t="0" r="0" b="0"/>
                  <wp:wrapNone/>
                  <wp:docPr id="3" name="Picture 3" descr="66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2B1E" w:rsidRPr="00714D58" w:rsidRDefault="000D2B1E" w:rsidP="000D2B1E">
      <w:pPr>
        <w:rPr>
          <w:rFonts w:ascii="Arial" w:hAnsi="Arial" w:cs="Tahoma"/>
          <w:sz w:val="22"/>
          <w:szCs w:val="22"/>
          <w:lang/>
        </w:rPr>
      </w:pPr>
      <w:r w:rsidRPr="00714D58"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Default="00EF30F3" w:rsidP="000D2B1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Question: </w:t>
      </w:r>
      <w:r w:rsidR="000D2B1E">
        <w:rPr>
          <w:rFonts w:ascii="Arial" w:hAnsi="Arial"/>
          <w:b/>
          <w:bCs/>
          <w:sz w:val="22"/>
          <w:szCs w:val="22"/>
        </w:rPr>
        <w:t>How can we use patterns to answer questions?</w:t>
      </w:r>
    </w:p>
    <w:p w:rsidR="000D2B1E" w:rsidRPr="00CA15F3" w:rsidRDefault="000D2B1E" w:rsidP="000D2B1E">
      <w:pPr>
        <w:rPr>
          <w:rFonts w:ascii="Arial" w:hAnsi="Arial" w:cs="Tahoma"/>
          <w:bCs/>
          <w:sz w:val="22"/>
          <w:szCs w:val="22"/>
          <w:lang/>
        </w:rPr>
      </w:pPr>
      <w:bookmarkStart w:id="0" w:name="_GoBack"/>
      <w:bookmarkEnd w:id="0"/>
    </w:p>
    <w:p w:rsidR="000D2B1E" w:rsidRDefault="000D2B1E" w:rsidP="000D2B1E">
      <w:pPr>
        <w:numPr>
          <w:ilvl w:val="0"/>
          <w:numId w:val="19"/>
        </w:numPr>
        <w:tabs>
          <w:tab w:val="left" w:pos="720"/>
        </w:tabs>
        <w:spacing w:line="480" w:lineRule="auto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Find a pattern</w:t>
      </w:r>
      <w:r>
        <w:rPr>
          <w:rFonts w:ascii="Arial" w:hAnsi="Arial" w:cs="Tahoma"/>
          <w:sz w:val="22"/>
          <w:szCs w:val="22"/>
          <w:lang/>
        </w:rPr>
        <w:t xml:space="preserve">: Place the </w:t>
      </w:r>
      <w:r w:rsidRPr="00260FD5">
        <w:rPr>
          <w:rFonts w:ascii="Arial" w:hAnsi="Arial" w:cs="Tahoma"/>
          <w:sz w:val="22"/>
          <w:szCs w:val="22"/>
          <w:lang/>
        </w:rPr>
        <w:t>blue frog on</w:t>
      </w:r>
      <w:r>
        <w:rPr>
          <w:rFonts w:ascii="Arial" w:hAnsi="Arial" w:cs="Tahoma"/>
          <w:sz w:val="22"/>
          <w:szCs w:val="22"/>
          <w:lang/>
        </w:rPr>
        <w:t xml:space="preserve"> any pad and observe it. What pattern does it follow?</w:t>
      </w:r>
    </w:p>
    <w:p w:rsidR="000D2B1E" w:rsidRPr="00FF5C5A" w:rsidRDefault="000D2B1E" w:rsidP="000D2B1E">
      <w:pPr>
        <w:tabs>
          <w:tab w:val="left" w:pos="720"/>
        </w:tabs>
        <w:spacing w:line="480" w:lineRule="auto"/>
        <w:ind w:left="360"/>
        <w:rPr>
          <w:rFonts w:ascii="Arial" w:hAnsi="Arial" w:cs="Tahoma"/>
          <w:sz w:val="22"/>
          <w:szCs w:val="22"/>
          <w:lang/>
        </w:rPr>
      </w:pPr>
      <w:r w:rsidRPr="001B35AE">
        <w:rPr>
          <w:rFonts w:ascii="Arial" w:hAnsi="Arial" w:cs="Tahoma"/>
          <w:sz w:val="22"/>
          <w:szCs w:val="22"/>
          <w:lang/>
        </w:rPr>
        <w:t>________________________________________________________</w:t>
      </w:r>
      <w:r>
        <w:rPr>
          <w:rFonts w:ascii="Arial" w:hAnsi="Arial" w:cs="Tahoma"/>
          <w:sz w:val="22"/>
          <w:szCs w:val="22"/>
          <w:lang/>
        </w:rPr>
        <w:t>_________________</w:t>
      </w:r>
    </w:p>
    <w:p w:rsidR="000D2B1E" w:rsidRPr="00714D58" w:rsidRDefault="000D2B1E" w:rsidP="000D2B1E">
      <w:pPr>
        <w:rPr>
          <w:rFonts w:ascii="Arial" w:hAnsi="Arial" w:cs="Tahoma"/>
          <w:bCs/>
          <w:sz w:val="22"/>
          <w:szCs w:val="22"/>
          <w:lang/>
        </w:rPr>
      </w:pPr>
      <w:r w:rsidRPr="00714D58">
        <w:rPr>
          <w:rFonts w:ascii="Arial" w:hAnsi="Arial" w:cs="Tahoma"/>
          <w:bCs/>
          <w:sz w:val="22"/>
          <w:szCs w:val="22"/>
          <w:lang/>
        </w:rPr>
        <w:t xml:space="preserve"> </w:t>
      </w:r>
    </w:p>
    <w:p w:rsidR="000D2B1E" w:rsidRDefault="00EF30F3" w:rsidP="000D2B1E">
      <w:pPr>
        <w:numPr>
          <w:ilvl w:val="0"/>
          <w:numId w:val="20"/>
        </w:numPr>
        <w:tabs>
          <w:tab w:val="left" w:pos="720"/>
        </w:tabs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Analyze</w:t>
      </w:r>
      <w:r w:rsidR="000D2B1E">
        <w:rPr>
          <w:rFonts w:ascii="Arial" w:hAnsi="Arial" w:cs="Tahoma"/>
          <w:sz w:val="22"/>
          <w:szCs w:val="22"/>
          <w:lang/>
        </w:rPr>
        <w:t xml:space="preserve">: No matter where it starts, what color will it visit </w:t>
      </w:r>
      <w:r w:rsidR="000D2B1E" w:rsidRPr="008242E9">
        <w:rPr>
          <w:rFonts w:ascii="Arial" w:hAnsi="Arial" w:cs="Tahoma"/>
          <w:i/>
          <w:sz w:val="22"/>
          <w:szCs w:val="22"/>
          <w:lang/>
        </w:rPr>
        <w:t>least</w:t>
      </w:r>
      <w:r w:rsidR="000D2B1E">
        <w:rPr>
          <w:rFonts w:ascii="Arial" w:hAnsi="Arial" w:cs="Tahoma"/>
          <w:sz w:val="22"/>
          <w:szCs w:val="22"/>
          <w:lang/>
        </w:rPr>
        <w:t xml:space="preserve"> in its first 20 jumps? Why?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20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Observe</w:t>
      </w:r>
      <w:r>
        <w:rPr>
          <w:rFonts w:ascii="Arial" w:hAnsi="Arial" w:cs="Tahoma"/>
          <w:sz w:val="22"/>
          <w:szCs w:val="22"/>
          <w:lang/>
        </w:rPr>
        <w:t xml:space="preserve">: </w:t>
      </w:r>
      <w:r w:rsidR="00CA15F3">
        <w:rPr>
          <w:rFonts w:ascii="Arial" w:hAnsi="Arial" w:cs="Tahoma"/>
          <w:sz w:val="22"/>
          <w:szCs w:val="22"/>
          <w:lang/>
        </w:rPr>
        <w:t>Click</w:t>
      </w:r>
      <w:r>
        <w:rPr>
          <w:rFonts w:ascii="Arial" w:hAnsi="Arial" w:cs="Tahoma"/>
          <w:sz w:val="22"/>
          <w:szCs w:val="22"/>
          <w:lang/>
        </w:rPr>
        <w:t xml:space="preserve"> </w:t>
      </w:r>
      <w:r>
        <w:rPr>
          <w:rFonts w:ascii="Arial" w:hAnsi="Arial" w:cs="Tahoma"/>
          <w:b/>
          <w:sz w:val="22"/>
          <w:szCs w:val="22"/>
          <w:lang/>
        </w:rPr>
        <w:t>Catch all</w:t>
      </w:r>
      <w:r w:rsidR="00714D58">
        <w:rPr>
          <w:rFonts w:ascii="Arial" w:hAnsi="Arial" w:cs="Tahoma"/>
          <w:sz w:val="22"/>
          <w:szCs w:val="22"/>
          <w:lang/>
        </w:rPr>
        <w:t>.</w:t>
      </w:r>
      <w:r>
        <w:rPr>
          <w:rFonts w:ascii="Arial" w:hAnsi="Arial" w:cs="Tahoma"/>
          <w:b/>
          <w:sz w:val="22"/>
          <w:szCs w:val="22"/>
          <w:lang/>
        </w:rPr>
        <w:t xml:space="preserve"> </w:t>
      </w:r>
      <w:r>
        <w:rPr>
          <w:rFonts w:ascii="Arial" w:hAnsi="Arial" w:cs="Tahoma"/>
          <w:sz w:val="22"/>
          <w:szCs w:val="22"/>
          <w:lang/>
        </w:rPr>
        <w:t xml:space="preserve">Observe the </w:t>
      </w:r>
      <w:r w:rsidRPr="00260FD5">
        <w:rPr>
          <w:rFonts w:ascii="Arial" w:hAnsi="Arial" w:cs="Tahoma"/>
          <w:sz w:val="22"/>
          <w:szCs w:val="22"/>
          <w:lang/>
        </w:rPr>
        <w:t>red frog. What</w:t>
      </w:r>
      <w:r>
        <w:rPr>
          <w:rFonts w:ascii="Arial" w:hAnsi="Arial" w:cs="Tahoma"/>
          <w:sz w:val="22"/>
          <w:szCs w:val="22"/>
          <w:lang/>
        </w:rPr>
        <w:t xml:space="preserve"> rules does it appear to follow?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numPr>
          <w:ilvl w:val="0"/>
          <w:numId w:val="20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Analyze</w:t>
      </w:r>
      <w:r>
        <w:rPr>
          <w:rFonts w:ascii="Arial" w:hAnsi="Arial" w:cs="Tahoma"/>
          <w:sz w:val="22"/>
          <w:szCs w:val="22"/>
          <w:lang/>
        </w:rPr>
        <w:t xml:space="preserve">: Think about what will happen if you drop the </w:t>
      </w:r>
      <w:r w:rsidRPr="00260FD5">
        <w:rPr>
          <w:rFonts w:ascii="Arial" w:hAnsi="Arial" w:cs="Tahoma"/>
          <w:sz w:val="22"/>
          <w:szCs w:val="22"/>
          <w:lang/>
        </w:rPr>
        <w:t>red frog on</w:t>
      </w:r>
      <w:r>
        <w:rPr>
          <w:rFonts w:ascii="Arial" w:hAnsi="Arial" w:cs="Tahoma"/>
          <w:sz w:val="22"/>
          <w:szCs w:val="22"/>
          <w:lang/>
        </w:rPr>
        <w:t xml:space="preserve"> a green pad.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Default="000D2B1E" w:rsidP="00714D58">
      <w:pPr>
        <w:numPr>
          <w:ilvl w:val="1"/>
          <w:numId w:val="19"/>
        </w:numPr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Wh</w:t>
      </w:r>
      <w:r w:rsidR="00EF30F3">
        <w:rPr>
          <w:rFonts w:ascii="Arial" w:hAnsi="Arial" w:cs="Tahoma"/>
          <w:sz w:val="22"/>
          <w:szCs w:val="22"/>
          <w:lang/>
        </w:rPr>
        <w:t xml:space="preserve">at color will it never hit? </w:t>
      </w:r>
      <w:r w:rsidR="000467F0">
        <w:rPr>
          <w:rFonts w:ascii="Arial" w:hAnsi="Arial" w:cs="Tahoma"/>
          <w:sz w:val="22"/>
          <w:szCs w:val="22"/>
          <w:lang/>
        </w:rPr>
        <w:t xml:space="preserve">___________ </w:t>
      </w:r>
      <w:r w:rsidR="00260FD5">
        <w:rPr>
          <w:rFonts w:ascii="Arial" w:hAnsi="Arial" w:cs="Tahoma"/>
          <w:sz w:val="22"/>
          <w:szCs w:val="22"/>
          <w:lang/>
        </w:rPr>
        <w:t xml:space="preserve">  </w:t>
      </w:r>
      <w:r w:rsidR="00EF30F3">
        <w:rPr>
          <w:rFonts w:ascii="Arial" w:hAnsi="Arial" w:cs="Tahoma"/>
          <w:sz w:val="22"/>
          <w:szCs w:val="22"/>
          <w:lang/>
        </w:rPr>
        <w:t>Explain.</w:t>
      </w:r>
      <w:r>
        <w:rPr>
          <w:rFonts w:ascii="Arial" w:hAnsi="Arial" w:cs="Tahoma"/>
          <w:sz w:val="22"/>
          <w:szCs w:val="22"/>
          <w:lang/>
        </w:rPr>
        <w:t xml:space="preserve"> __</w:t>
      </w:r>
      <w:r w:rsidR="000467F0">
        <w:rPr>
          <w:rFonts w:ascii="Arial" w:hAnsi="Arial" w:cs="Tahoma"/>
          <w:sz w:val="22"/>
          <w:szCs w:val="22"/>
          <w:lang/>
        </w:rPr>
        <w:t>__</w:t>
      </w:r>
      <w:r>
        <w:rPr>
          <w:rFonts w:ascii="Arial" w:hAnsi="Arial" w:cs="Tahoma"/>
          <w:sz w:val="22"/>
          <w:szCs w:val="22"/>
          <w:lang/>
        </w:rPr>
        <w:t>________</w:t>
      </w:r>
      <w:r w:rsidR="000467F0">
        <w:rPr>
          <w:rFonts w:ascii="Arial" w:hAnsi="Arial" w:cs="Tahoma"/>
          <w:sz w:val="22"/>
          <w:szCs w:val="22"/>
          <w:lang/>
        </w:rPr>
        <w:t>____________</w:t>
      </w:r>
      <w:r w:rsidR="00260FD5">
        <w:rPr>
          <w:rFonts w:ascii="Arial" w:hAnsi="Arial" w:cs="Tahoma"/>
          <w:sz w:val="22"/>
          <w:szCs w:val="22"/>
          <w:lang/>
        </w:rPr>
        <w:t>__</w:t>
      </w:r>
    </w:p>
    <w:p w:rsidR="008242E9" w:rsidRDefault="008242E9" w:rsidP="008242E9">
      <w:pPr>
        <w:ind w:left="720"/>
        <w:rPr>
          <w:rFonts w:ascii="Arial" w:hAnsi="Arial" w:cs="Tahoma"/>
          <w:sz w:val="22"/>
          <w:szCs w:val="22"/>
          <w:lang/>
        </w:rPr>
      </w:pPr>
    </w:p>
    <w:p w:rsidR="008242E9" w:rsidRDefault="000467F0" w:rsidP="000467F0">
      <w:pPr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</w:r>
      <w:r>
        <w:rPr>
          <w:rFonts w:ascii="Arial" w:hAnsi="Arial" w:cs="Tahoma"/>
          <w:sz w:val="22"/>
          <w:szCs w:val="22"/>
          <w:lang/>
        </w:rPr>
        <w:softHyphen/>
        <w:t>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EF30F3" w:rsidRDefault="00882D79" w:rsidP="00D84F7C">
      <w:pPr>
        <w:numPr>
          <w:ilvl w:val="1"/>
          <w:numId w:val="19"/>
        </w:numPr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Starting on green</w:t>
      </w:r>
      <w:r w:rsidR="000D2B1E">
        <w:rPr>
          <w:rFonts w:ascii="Arial" w:hAnsi="Arial" w:cs="Tahoma"/>
          <w:sz w:val="22"/>
          <w:szCs w:val="22"/>
          <w:lang/>
        </w:rPr>
        <w:t xml:space="preserve">, what color will </w:t>
      </w:r>
      <w:r w:rsidR="000467F0">
        <w:rPr>
          <w:rFonts w:ascii="Arial" w:hAnsi="Arial" w:cs="Tahoma"/>
          <w:sz w:val="22"/>
          <w:szCs w:val="22"/>
          <w:lang/>
        </w:rPr>
        <w:t xml:space="preserve">the </w:t>
      </w:r>
      <w:r w:rsidR="000467F0" w:rsidRPr="00260FD5">
        <w:rPr>
          <w:rFonts w:ascii="Arial" w:hAnsi="Arial" w:cs="Tahoma"/>
          <w:sz w:val="22"/>
          <w:szCs w:val="22"/>
          <w:lang/>
        </w:rPr>
        <w:t>red frog</w:t>
      </w:r>
      <w:r w:rsidR="000D2B1E" w:rsidRPr="00260FD5">
        <w:rPr>
          <w:rFonts w:ascii="Arial" w:hAnsi="Arial" w:cs="Tahoma"/>
          <w:sz w:val="22"/>
          <w:szCs w:val="22"/>
          <w:lang/>
        </w:rPr>
        <w:t xml:space="preserve"> </w:t>
      </w:r>
      <w:r w:rsidR="000467F0" w:rsidRPr="00260FD5">
        <w:rPr>
          <w:rFonts w:ascii="Arial" w:hAnsi="Arial" w:cs="Tahoma"/>
          <w:sz w:val="22"/>
          <w:szCs w:val="22"/>
          <w:lang/>
        </w:rPr>
        <w:t>spend</w:t>
      </w:r>
      <w:r w:rsidR="000D2B1E">
        <w:rPr>
          <w:rFonts w:ascii="Arial" w:hAnsi="Arial" w:cs="Tahoma"/>
          <w:sz w:val="22"/>
          <w:szCs w:val="22"/>
          <w:lang/>
        </w:rPr>
        <w:t xml:space="preserve"> most of its time on? </w:t>
      </w:r>
      <w:r>
        <w:rPr>
          <w:rFonts w:ascii="Arial" w:hAnsi="Arial" w:cs="Tahoma"/>
          <w:sz w:val="22"/>
          <w:szCs w:val="22"/>
          <w:lang/>
        </w:rPr>
        <w:t>______</w:t>
      </w:r>
      <w:r w:rsidR="000467F0">
        <w:rPr>
          <w:rFonts w:ascii="Arial" w:hAnsi="Arial" w:cs="Tahoma"/>
          <w:sz w:val="22"/>
          <w:szCs w:val="22"/>
          <w:lang/>
        </w:rPr>
        <w:t>___</w:t>
      </w:r>
    </w:p>
    <w:p w:rsidR="00EF30F3" w:rsidRDefault="00EF30F3" w:rsidP="00EF30F3">
      <w:pPr>
        <w:ind w:left="720"/>
        <w:rPr>
          <w:rFonts w:ascii="Arial" w:hAnsi="Arial" w:cs="Tahoma"/>
          <w:sz w:val="22"/>
          <w:szCs w:val="22"/>
          <w:lang/>
        </w:rPr>
      </w:pPr>
    </w:p>
    <w:p w:rsidR="000D2B1E" w:rsidRDefault="000467F0" w:rsidP="00EF30F3">
      <w:pPr>
        <w:numPr>
          <w:ilvl w:val="1"/>
          <w:numId w:val="19"/>
        </w:numPr>
        <w:ind w:left="108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Explain.</w:t>
      </w:r>
      <w:r w:rsidR="00EF30F3">
        <w:rPr>
          <w:rFonts w:ascii="Arial" w:hAnsi="Arial" w:cs="Tahoma"/>
          <w:sz w:val="22"/>
          <w:szCs w:val="22"/>
          <w:lang/>
        </w:rPr>
        <w:t xml:space="preserve"> </w:t>
      </w:r>
      <w:r w:rsidR="000D2B1E">
        <w:rPr>
          <w:rFonts w:ascii="Arial" w:hAnsi="Arial" w:cs="Tahoma"/>
          <w:sz w:val="22"/>
          <w:szCs w:val="22"/>
          <w:lang/>
        </w:rPr>
        <w:t>_</w:t>
      </w:r>
      <w:r>
        <w:rPr>
          <w:rFonts w:ascii="Arial" w:hAnsi="Arial" w:cs="Tahoma"/>
          <w:sz w:val="22"/>
          <w:szCs w:val="22"/>
          <w:lang/>
        </w:rPr>
        <w:t>___</w:t>
      </w:r>
      <w:r w:rsidR="00D84F7C">
        <w:rPr>
          <w:rFonts w:ascii="Arial" w:hAnsi="Arial" w:cs="Tahoma"/>
          <w:sz w:val="22"/>
          <w:szCs w:val="22"/>
          <w:lang/>
        </w:rPr>
        <w:t>_______</w:t>
      </w:r>
      <w:r w:rsidR="000D2B1E">
        <w:rPr>
          <w:rFonts w:ascii="Arial" w:hAnsi="Arial" w:cs="Tahoma"/>
          <w:sz w:val="22"/>
          <w:szCs w:val="22"/>
          <w:lang/>
        </w:rPr>
        <w:t>______________________</w:t>
      </w:r>
      <w:r w:rsidR="00EF30F3">
        <w:rPr>
          <w:rFonts w:ascii="Arial" w:hAnsi="Arial" w:cs="Tahoma"/>
          <w:sz w:val="22"/>
          <w:szCs w:val="22"/>
          <w:lang/>
        </w:rPr>
        <w:t>___________________________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D84F7C" w:rsidP="000D2B1E">
      <w:pPr>
        <w:numPr>
          <w:ilvl w:val="0"/>
          <w:numId w:val="20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Observe</w:t>
      </w:r>
      <w:r w:rsidR="000D2B1E">
        <w:rPr>
          <w:rFonts w:ascii="Arial" w:hAnsi="Arial" w:cs="Tahoma"/>
          <w:sz w:val="22"/>
          <w:szCs w:val="22"/>
          <w:lang/>
        </w:rPr>
        <w:t xml:space="preserve">: </w:t>
      </w:r>
      <w:r w:rsidR="004661D8">
        <w:rPr>
          <w:rFonts w:ascii="Arial" w:hAnsi="Arial" w:cs="Tahoma"/>
          <w:sz w:val="22"/>
          <w:szCs w:val="22"/>
          <w:lang/>
        </w:rPr>
        <w:t>Click</w:t>
      </w:r>
      <w:r w:rsidR="000D2B1E">
        <w:rPr>
          <w:rFonts w:ascii="Arial" w:hAnsi="Arial" w:cs="Tahoma"/>
          <w:sz w:val="22"/>
          <w:szCs w:val="22"/>
          <w:lang/>
        </w:rPr>
        <w:t xml:space="preserve"> </w:t>
      </w:r>
      <w:r w:rsidR="000D2B1E">
        <w:rPr>
          <w:rFonts w:ascii="Arial" w:hAnsi="Arial" w:cs="Tahoma"/>
          <w:b/>
          <w:sz w:val="22"/>
          <w:szCs w:val="22"/>
          <w:lang/>
        </w:rPr>
        <w:t>Catch all</w:t>
      </w:r>
      <w:r w:rsidR="000D2B1E">
        <w:rPr>
          <w:rFonts w:ascii="Arial" w:hAnsi="Arial" w:cs="Tahoma"/>
          <w:sz w:val="22"/>
          <w:szCs w:val="22"/>
          <w:lang/>
        </w:rPr>
        <w:t xml:space="preserve">. Observe the </w:t>
      </w:r>
      <w:r w:rsidR="000D2B1E" w:rsidRPr="00260FD5">
        <w:rPr>
          <w:rFonts w:ascii="Arial" w:hAnsi="Arial" w:cs="Tahoma"/>
          <w:sz w:val="22"/>
          <w:szCs w:val="22"/>
          <w:lang/>
        </w:rPr>
        <w:t>purple frog. What</w:t>
      </w:r>
      <w:r w:rsidR="000D2B1E">
        <w:rPr>
          <w:rFonts w:ascii="Arial" w:hAnsi="Arial" w:cs="Tahoma"/>
          <w:sz w:val="22"/>
          <w:szCs w:val="22"/>
          <w:lang/>
        </w:rPr>
        <w:t xml:space="preserve"> rules does it appear to follow?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</w:p>
    <w:p w:rsidR="000D2B1E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lang/>
        </w:rPr>
        <w:t>_________________________________________________________________________</w:t>
      </w:r>
    </w:p>
    <w:p w:rsidR="000D2B1E" w:rsidRDefault="000D2B1E" w:rsidP="000D2B1E">
      <w:pPr>
        <w:rPr>
          <w:rFonts w:ascii="Arial" w:hAnsi="Arial" w:cs="Tahoma"/>
          <w:sz w:val="22"/>
          <w:szCs w:val="22"/>
          <w:lang/>
        </w:rPr>
      </w:pPr>
    </w:p>
    <w:p w:rsidR="000D2B1E" w:rsidRPr="00D84F7C" w:rsidRDefault="000D2B1E" w:rsidP="000D2B1E">
      <w:pPr>
        <w:ind w:left="360"/>
        <w:rPr>
          <w:rFonts w:ascii="Arial" w:hAnsi="Arial" w:cs="Tahoma"/>
          <w:sz w:val="22"/>
          <w:szCs w:val="22"/>
          <w:lang/>
        </w:rPr>
      </w:pPr>
      <w:r w:rsidRPr="00D84F7C">
        <w:rPr>
          <w:rFonts w:ascii="Arial" w:hAnsi="Arial" w:cs="Tahoma"/>
          <w:sz w:val="22"/>
          <w:szCs w:val="22"/>
          <w:lang/>
        </w:rPr>
        <w:t xml:space="preserve"> </w:t>
      </w:r>
    </w:p>
    <w:p w:rsidR="000D2B1E" w:rsidRDefault="000D2B1E" w:rsidP="000D2B1E">
      <w:pPr>
        <w:numPr>
          <w:ilvl w:val="0"/>
          <w:numId w:val="20"/>
        </w:numPr>
        <w:rPr>
          <w:rFonts w:ascii="Arial" w:hAnsi="Arial" w:cs="Tahoma"/>
          <w:sz w:val="22"/>
          <w:szCs w:val="22"/>
          <w:lang/>
        </w:rPr>
      </w:pPr>
      <w:r>
        <w:rPr>
          <w:rFonts w:ascii="Arial" w:hAnsi="Arial" w:cs="Tahoma"/>
          <w:sz w:val="22"/>
          <w:szCs w:val="22"/>
          <w:u w:val="single"/>
          <w:lang/>
        </w:rPr>
        <w:t>Challenge</w:t>
      </w:r>
      <w:r>
        <w:rPr>
          <w:rFonts w:ascii="Arial" w:hAnsi="Arial" w:cs="Tahoma"/>
          <w:sz w:val="22"/>
          <w:szCs w:val="22"/>
          <w:lang/>
        </w:rPr>
        <w:t xml:space="preserve">: </w:t>
      </w:r>
      <w:r w:rsidR="008242E9">
        <w:rPr>
          <w:rFonts w:ascii="Arial" w:hAnsi="Arial" w:cs="Tahoma"/>
          <w:sz w:val="22"/>
          <w:szCs w:val="22"/>
          <w:lang/>
        </w:rPr>
        <w:t>Suppose</w:t>
      </w:r>
      <w:r>
        <w:rPr>
          <w:rFonts w:ascii="Arial" w:hAnsi="Arial" w:cs="Tahoma"/>
          <w:sz w:val="22"/>
          <w:szCs w:val="22"/>
          <w:lang/>
        </w:rPr>
        <w:t xml:space="preserve"> you drop the </w:t>
      </w:r>
      <w:r w:rsidRPr="00260FD5">
        <w:rPr>
          <w:rFonts w:ascii="Arial" w:hAnsi="Arial" w:cs="Tahoma"/>
          <w:sz w:val="22"/>
          <w:szCs w:val="22"/>
          <w:lang/>
        </w:rPr>
        <w:t>purple frog on</w:t>
      </w:r>
      <w:r w:rsidR="00D84F7C">
        <w:rPr>
          <w:rFonts w:ascii="Arial" w:hAnsi="Arial" w:cs="Tahoma"/>
          <w:sz w:val="22"/>
          <w:szCs w:val="22"/>
          <w:lang/>
        </w:rPr>
        <w:t xml:space="preserve"> a</w:t>
      </w:r>
      <w:r>
        <w:rPr>
          <w:rFonts w:ascii="Arial" w:hAnsi="Arial" w:cs="Tahoma"/>
          <w:sz w:val="22"/>
          <w:szCs w:val="22"/>
          <w:lang/>
        </w:rPr>
        <w:t xml:space="preserve"> green lily</w:t>
      </w:r>
      <w:r w:rsidR="00D84F7C">
        <w:rPr>
          <w:rFonts w:ascii="Arial" w:hAnsi="Arial" w:cs="Tahoma"/>
          <w:sz w:val="22"/>
          <w:szCs w:val="22"/>
          <w:lang/>
        </w:rPr>
        <w:t xml:space="preserve"> </w:t>
      </w:r>
      <w:r w:rsidR="008242E9">
        <w:rPr>
          <w:rFonts w:ascii="Arial" w:hAnsi="Arial" w:cs="Tahoma"/>
          <w:sz w:val="22"/>
          <w:szCs w:val="22"/>
          <w:lang/>
        </w:rPr>
        <w:t xml:space="preserve">pad. Will </w:t>
      </w:r>
      <w:r>
        <w:rPr>
          <w:rFonts w:ascii="Arial" w:hAnsi="Arial" w:cs="Tahoma"/>
          <w:sz w:val="22"/>
          <w:szCs w:val="22"/>
          <w:lang/>
        </w:rPr>
        <w:t xml:space="preserve">it </w:t>
      </w:r>
      <w:r w:rsidR="008242E9">
        <w:rPr>
          <w:rFonts w:ascii="Arial" w:hAnsi="Arial" w:cs="Tahoma"/>
          <w:sz w:val="22"/>
          <w:szCs w:val="22"/>
          <w:lang/>
        </w:rPr>
        <w:t xml:space="preserve">be </w:t>
      </w:r>
      <w:r>
        <w:rPr>
          <w:rFonts w:ascii="Arial" w:hAnsi="Arial" w:cs="Tahoma"/>
          <w:sz w:val="22"/>
          <w:szCs w:val="22"/>
          <w:lang/>
        </w:rPr>
        <w:t xml:space="preserve">easier to predict </w:t>
      </w:r>
      <w:r w:rsidR="00D84F7C">
        <w:rPr>
          <w:rFonts w:ascii="Arial" w:hAnsi="Arial" w:cs="Tahoma"/>
          <w:sz w:val="22"/>
          <w:szCs w:val="22"/>
          <w:lang/>
        </w:rPr>
        <w:t>the color it will be on</w:t>
      </w:r>
      <w:r>
        <w:rPr>
          <w:rFonts w:ascii="Arial" w:hAnsi="Arial" w:cs="Tahoma"/>
          <w:sz w:val="22"/>
          <w:szCs w:val="22"/>
          <w:lang/>
        </w:rPr>
        <w:t xml:space="preserve"> after 1 jump or after 4 jumps? Explain.</w:t>
      </w:r>
    </w:p>
    <w:p w:rsidR="000D2B1E" w:rsidRDefault="000D2B1E" w:rsidP="001749C8">
      <w:pPr>
        <w:rPr>
          <w:szCs w:val="22"/>
        </w:rPr>
      </w:pPr>
    </w:p>
    <w:p w:rsidR="00D84F7C" w:rsidRPr="00D84F7C" w:rsidRDefault="00D84F7C" w:rsidP="00D84F7C">
      <w:pPr>
        <w:ind w:left="360"/>
        <w:rPr>
          <w:rFonts w:ascii="Arial" w:hAnsi="Arial" w:cs="Arial"/>
          <w:sz w:val="22"/>
          <w:szCs w:val="22"/>
        </w:rPr>
      </w:pPr>
      <w:r w:rsidRPr="00D84F7C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D84F7C">
        <w:rPr>
          <w:rFonts w:ascii="Arial" w:hAnsi="Arial" w:cs="Arial"/>
          <w:sz w:val="22"/>
          <w:szCs w:val="22"/>
        </w:rPr>
        <w:t>_____________</w:t>
      </w:r>
    </w:p>
    <w:p w:rsidR="00D84F7C" w:rsidRPr="00D84F7C" w:rsidRDefault="00D84F7C" w:rsidP="00D84F7C">
      <w:pPr>
        <w:ind w:left="360"/>
        <w:rPr>
          <w:rFonts w:ascii="Arial" w:hAnsi="Arial" w:cs="Arial"/>
          <w:sz w:val="22"/>
          <w:szCs w:val="22"/>
        </w:rPr>
      </w:pPr>
    </w:p>
    <w:p w:rsidR="00D84F7C" w:rsidRPr="00D84F7C" w:rsidRDefault="00D84F7C" w:rsidP="008242E9">
      <w:pPr>
        <w:ind w:left="360"/>
        <w:rPr>
          <w:rFonts w:ascii="Arial" w:hAnsi="Arial" w:cs="Arial"/>
          <w:sz w:val="22"/>
          <w:szCs w:val="22"/>
        </w:rPr>
      </w:pPr>
      <w:r w:rsidRPr="00D84F7C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D84F7C">
        <w:rPr>
          <w:rFonts w:ascii="Arial" w:hAnsi="Arial" w:cs="Arial"/>
          <w:sz w:val="22"/>
          <w:szCs w:val="22"/>
        </w:rPr>
        <w:t>_____________________</w:t>
      </w:r>
    </w:p>
    <w:sectPr w:rsidR="00D84F7C" w:rsidRPr="00D84F7C" w:rsidSect="00DC28ED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40" w:rsidRDefault="002A2440">
      <w:r>
        <w:separator/>
      </w:r>
    </w:p>
  </w:endnote>
  <w:endnote w:type="continuationSeparator" w:id="0">
    <w:p w:rsidR="002A2440" w:rsidRDefault="002A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12" w:rsidRDefault="00B33FFA" w:rsidP="008A6920">
    <w:pPr>
      <w:pStyle w:val="Footer"/>
    </w:pPr>
    <w:r w:rsidRPr="00B33FFA">
      <w:rPr>
        <w:rFonts w:eastAsia="Times New Roman"/>
        <w:noProof/>
        <w:kern w:val="0"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0B2E3B0" wp14:editId="49D5C89A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FFA" w:rsidRPr="00B33FFA" w:rsidRDefault="00B33FFA" w:rsidP="00B33FF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33FF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2E3B0" id="Group 31" o:spid="_x0000_s1026" style="position:absolute;margin-left:-1in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wGG/QeIAAAAMAQAADwAAAAAAAAAAAAAAAAAPCAAAZHJzL2Rvd25y&#10;ZXYueG1sUEsBAi0ACgAAAAAAAAAhAJxJyb0pbgAAKW4AABUAAAAAAAAAAAAAAAAAHgkAAGRycy9t&#10;ZWRpYS9pbWFnZTEuanBlZ1BLBQYAAAAABgAGAH0BAAB6dwAAAAA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33FFA" w:rsidRPr="00B33FFA" w:rsidRDefault="00B33FFA" w:rsidP="00B33FF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33FF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92012">
      <w:tab/>
    </w:r>
    <w:r w:rsidR="00E9201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12" w:rsidRDefault="00B33FFA">
    <w:pPr>
      <w:pStyle w:val="Footer"/>
    </w:pPr>
    <w:r w:rsidRPr="00B33FFA">
      <w:rPr>
        <w:rFonts w:eastAsia="Times New Roman"/>
        <w:noProof/>
        <w:kern w:val="0"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0B2E3B0" wp14:editId="49D5C89A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FFA" w:rsidRPr="00B33FFA" w:rsidRDefault="00B33FFA" w:rsidP="00B33FF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33FF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2E3B0" id="Group 4" o:spid="_x0000_s1031" style="position:absolute;margin-left:-78pt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B33FFA" w:rsidRPr="00B33FFA" w:rsidRDefault="00B33FFA" w:rsidP="00B33FF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33FF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40" w:rsidRDefault="002A2440">
      <w:r>
        <w:separator/>
      </w:r>
    </w:p>
  </w:footnote>
  <w:footnote w:type="continuationSeparator" w:id="0">
    <w:p w:rsidR="002A2440" w:rsidRDefault="002A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12" w:rsidRPr="00B33FFA" w:rsidRDefault="00B33FFA" w:rsidP="00B33FFA">
    <w:pPr>
      <w:pStyle w:val="Header"/>
    </w:pPr>
    <w:r w:rsidRPr="00B33FFA">
      <w:rPr>
        <w:rFonts w:eastAsia="Times New Roman"/>
        <w:noProof/>
        <w:kern w:val="0"/>
        <w:lang w:eastAsia="en-US"/>
      </w:rPr>
      <w:drawing>
        <wp:anchor distT="0" distB="0" distL="114300" distR="114300" simplePos="0" relativeHeight="251660800" behindDoc="1" locked="0" layoutInCell="1" allowOverlap="1" wp14:anchorId="62307E5D" wp14:editId="796CA5E0">
          <wp:simplePos x="0" y="0"/>
          <wp:positionH relativeFrom="margin">
            <wp:posOffset>-1016000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6C0FE7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41042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8B2A2A8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076AAD4A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E1262E"/>
    <w:multiLevelType w:val="hybridMultilevel"/>
    <w:tmpl w:val="B7E2E8A0"/>
    <w:lvl w:ilvl="0" w:tplc="30405D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E6FDA"/>
    <w:multiLevelType w:val="hybridMultilevel"/>
    <w:tmpl w:val="C8D8BB1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BC4DAC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40D3F"/>
    <w:multiLevelType w:val="hybridMultilevel"/>
    <w:tmpl w:val="C526BDEC"/>
    <w:lvl w:ilvl="0" w:tplc="8C9A89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96000"/>
    <w:multiLevelType w:val="hybridMultilevel"/>
    <w:tmpl w:val="3DA2E7BE"/>
    <w:lvl w:ilvl="0" w:tplc="E6527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B2D99"/>
    <w:multiLevelType w:val="multilevel"/>
    <w:tmpl w:val="600293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C43E1"/>
    <w:multiLevelType w:val="hybridMultilevel"/>
    <w:tmpl w:val="28C21754"/>
    <w:lvl w:ilvl="0" w:tplc="033ED2B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6202F"/>
    <w:multiLevelType w:val="hybridMultilevel"/>
    <w:tmpl w:val="168C7528"/>
    <w:lvl w:ilvl="0" w:tplc="D66ED2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50660"/>
    <w:multiLevelType w:val="hybridMultilevel"/>
    <w:tmpl w:val="96F488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C7169"/>
    <w:multiLevelType w:val="hybridMultilevel"/>
    <w:tmpl w:val="218E8502"/>
    <w:lvl w:ilvl="0" w:tplc="21F2B08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F03D0"/>
    <w:multiLevelType w:val="hybridMultilevel"/>
    <w:tmpl w:val="13D640C6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9D2B2B"/>
    <w:multiLevelType w:val="hybridMultilevel"/>
    <w:tmpl w:val="9DAE8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52A"/>
    <w:multiLevelType w:val="multilevel"/>
    <w:tmpl w:val="D33C1E5C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9C7BC2"/>
    <w:multiLevelType w:val="hybridMultilevel"/>
    <w:tmpl w:val="129AE6C0"/>
    <w:lvl w:ilvl="0" w:tplc="D66ED2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97DF6"/>
    <w:multiLevelType w:val="hybridMultilevel"/>
    <w:tmpl w:val="3BDAADB2"/>
    <w:lvl w:ilvl="0" w:tplc="C4545FDA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14A93"/>
    <w:multiLevelType w:val="hybridMultilevel"/>
    <w:tmpl w:val="600293CE"/>
    <w:lvl w:ilvl="0" w:tplc="C32277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5"/>
  </w:num>
  <w:num w:numId="5">
    <w:abstractNumId w:val="1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6"/>
  </w:num>
  <w:num w:numId="11">
    <w:abstractNumId w:val="6"/>
  </w:num>
  <w:num w:numId="12">
    <w:abstractNumId w:val="22"/>
  </w:num>
  <w:num w:numId="13">
    <w:abstractNumId w:val="21"/>
  </w:num>
  <w:num w:numId="14">
    <w:abstractNumId w:val="20"/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7"/>
  </w:num>
  <w:num w:numId="22">
    <w:abstractNumId w:val="19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E"/>
    <w:rsid w:val="00012C42"/>
    <w:rsid w:val="00021BBD"/>
    <w:rsid w:val="0002779E"/>
    <w:rsid w:val="00027B1A"/>
    <w:rsid w:val="000311B4"/>
    <w:rsid w:val="0003489D"/>
    <w:rsid w:val="00037FA2"/>
    <w:rsid w:val="00042AA4"/>
    <w:rsid w:val="000451D6"/>
    <w:rsid w:val="000467F0"/>
    <w:rsid w:val="000478CA"/>
    <w:rsid w:val="00050E26"/>
    <w:rsid w:val="00052294"/>
    <w:rsid w:val="00052743"/>
    <w:rsid w:val="00056C5B"/>
    <w:rsid w:val="00067F4E"/>
    <w:rsid w:val="00071993"/>
    <w:rsid w:val="00075726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B1C07"/>
    <w:rsid w:val="000B3447"/>
    <w:rsid w:val="000B3C88"/>
    <w:rsid w:val="000B57D6"/>
    <w:rsid w:val="000C0A7A"/>
    <w:rsid w:val="000C6D76"/>
    <w:rsid w:val="000D05A6"/>
    <w:rsid w:val="000D2B1E"/>
    <w:rsid w:val="000D2F32"/>
    <w:rsid w:val="000D427F"/>
    <w:rsid w:val="000D55E7"/>
    <w:rsid w:val="000D633D"/>
    <w:rsid w:val="000E17F0"/>
    <w:rsid w:val="000F16BC"/>
    <w:rsid w:val="000F68BE"/>
    <w:rsid w:val="00102161"/>
    <w:rsid w:val="00103D29"/>
    <w:rsid w:val="00104F99"/>
    <w:rsid w:val="00106185"/>
    <w:rsid w:val="00110600"/>
    <w:rsid w:val="00111A33"/>
    <w:rsid w:val="00112D53"/>
    <w:rsid w:val="0011416A"/>
    <w:rsid w:val="001161AA"/>
    <w:rsid w:val="00116575"/>
    <w:rsid w:val="00120592"/>
    <w:rsid w:val="001271CC"/>
    <w:rsid w:val="00130A48"/>
    <w:rsid w:val="00131AAE"/>
    <w:rsid w:val="00132430"/>
    <w:rsid w:val="00133A5D"/>
    <w:rsid w:val="00134335"/>
    <w:rsid w:val="001430E6"/>
    <w:rsid w:val="00145C61"/>
    <w:rsid w:val="00151633"/>
    <w:rsid w:val="001540FB"/>
    <w:rsid w:val="00155B11"/>
    <w:rsid w:val="00164B13"/>
    <w:rsid w:val="00172013"/>
    <w:rsid w:val="001749C8"/>
    <w:rsid w:val="001773DE"/>
    <w:rsid w:val="001815B0"/>
    <w:rsid w:val="00182B7D"/>
    <w:rsid w:val="0018355D"/>
    <w:rsid w:val="0018386C"/>
    <w:rsid w:val="001839F7"/>
    <w:rsid w:val="001842D4"/>
    <w:rsid w:val="001845A1"/>
    <w:rsid w:val="00186E7E"/>
    <w:rsid w:val="00190B8C"/>
    <w:rsid w:val="001925B8"/>
    <w:rsid w:val="00197364"/>
    <w:rsid w:val="001A05FA"/>
    <w:rsid w:val="001A16E8"/>
    <w:rsid w:val="001A207D"/>
    <w:rsid w:val="001A3653"/>
    <w:rsid w:val="001A791C"/>
    <w:rsid w:val="001B456B"/>
    <w:rsid w:val="001B496C"/>
    <w:rsid w:val="001D381E"/>
    <w:rsid w:val="001E213C"/>
    <w:rsid w:val="001E5505"/>
    <w:rsid w:val="001E7B38"/>
    <w:rsid w:val="001F10F0"/>
    <w:rsid w:val="001F6CB5"/>
    <w:rsid w:val="00200F92"/>
    <w:rsid w:val="0020532C"/>
    <w:rsid w:val="00211191"/>
    <w:rsid w:val="0021708A"/>
    <w:rsid w:val="002314F3"/>
    <w:rsid w:val="002316DC"/>
    <w:rsid w:val="002322CB"/>
    <w:rsid w:val="0023329F"/>
    <w:rsid w:val="00235A19"/>
    <w:rsid w:val="00241F49"/>
    <w:rsid w:val="00243ECB"/>
    <w:rsid w:val="002456A4"/>
    <w:rsid w:val="0025299A"/>
    <w:rsid w:val="002570EE"/>
    <w:rsid w:val="00260FD5"/>
    <w:rsid w:val="002612CE"/>
    <w:rsid w:val="002636B5"/>
    <w:rsid w:val="00263A7A"/>
    <w:rsid w:val="0026462D"/>
    <w:rsid w:val="002679CB"/>
    <w:rsid w:val="00270C7B"/>
    <w:rsid w:val="00270EB0"/>
    <w:rsid w:val="0027137A"/>
    <w:rsid w:val="00274C30"/>
    <w:rsid w:val="00275BF1"/>
    <w:rsid w:val="00276C44"/>
    <w:rsid w:val="00281C56"/>
    <w:rsid w:val="00284C8C"/>
    <w:rsid w:val="002861D1"/>
    <w:rsid w:val="00286A2F"/>
    <w:rsid w:val="00294D9A"/>
    <w:rsid w:val="00296513"/>
    <w:rsid w:val="00297077"/>
    <w:rsid w:val="00297D19"/>
    <w:rsid w:val="002A0895"/>
    <w:rsid w:val="002A114B"/>
    <w:rsid w:val="002A2440"/>
    <w:rsid w:val="002B2B9B"/>
    <w:rsid w:val="002B3744"/>
    <w:rsid w:val="002B75C7"/>
    <w:rsid w:val="002C03E9"/>
    <w:rsid w:val="002C40AF"/>
    <w:rsid w:val="002D42C6"/>
    <w:rsid w:val="002E59A8"/>
    <w:rsid w:val="002F2D9A"/>
    <w:rsid w:val="002F4641"/>
    <w:rsid w:val="002F4643"/>
    <w:rsid w:val="002F5764"/>
    <w:rsid w:val="00301384"/>
    <w:rsid w:val="00305EBF"/>
    <w:rsid w:val="003063FF"/>
    <w:rsid w:val="0031021D"/>
    <w:rsid w:val="00316F15"/>
    <w:rsid w:val="00332F62"/>
    <w:rsid w:val="00337115"/>
    <w:rsid w:val="00347FB1"/>
    <w:rsid w:val="003503B8"/>
    <w:rsid w:val="00350687"/>
    <w:rsid w:val="0035693A"/>
    <w:rsid w:val="00360AC7"/>
    <w:rsid w:val="0036648A"/>
    <w:rsid w:val="00371712"/>
    <w:rsid w:val="00371BE6"/>
    <w:rsid w:val="003727DE"/>
    <w:rsid w:val="003728DC"/>
    <w:rsid w:val="00376558"/>
    <w:rsid w:val="00376FD4"/>
    <w:rsid w:val="00380016"/>
    <w:rsid w:val="0038525F"/>
    <w:rsid w:val="00390444"/>
    <w:rsid w:val="00392398"/>
    <w:rsid w:val="00394A1E"/>
    <w:rsid w:val="0039737D"/>
    <w:rsid w:val="003A5F93"/>
    <w:rsid w:val="003A6866"/>
    <w:rsid w:val="003B372C"/>
    <w:rsid w:val="003B3BC1"/>
    <w:rsid w:val="003B4A14"/>
    <w:rsid w:val="003B557F"/>
    <w:rsid w:val="003B6CDE"/>
    <w:rsid w:val="003C0665"/>
    <w:rsid w:val="003C758B"/>
    <w:rsid w:val="003D1458"/>
    <w:rsid w:val="003D2A92"/>
    <w:rsid w:val="003D4748"/>
    <w:rsid w:val="003D52FB"/>
    <w:rsid w:val="003E3224"/>
    <w:rsid w:val="003E3367"/>
    <w:rsid w:val="003E5B5E"/>
    <w:rsid w:val="003F21D0"/>
    <w:rsid w:val="003F49A7"/>
    <w:rsid w:val="00412188"/>
    <w:rsid w:val="0041322E"/>
    <w:rsid w:val="00413BF4"/>
    <w:rsid w:val="004163F5"/>
    <w:rsid w:val="00417BB1"/>
    <w:rsid w:val="00422224"/>
    <w:rsid w:val="004237BE"/>
    <w:rsid w:val="00430303"/>
    <w:rsid w:val="00432E61"/>
    <w:rsid w:val="00436030"/>
    <w:rsid w:val="00440D6D"/>
    <w:rsid w:val="00446B6D"/>
    <w:rsid w:val="0045165F"/>
    <w:rsid w:val="004517B1"/>
    <w:rsid w:val="00453A80"/>
    <w:rsid w:val="0045434C"/>
    <w:rsid w:val="0045591D"/>
    <w:rsid w:val="0046302E"/>
    <w:rsid w:val="004646D5"/>
    <w:rsid w:val="00464B42"/>
    <w:rsid w:val="00465454"/>
    <w:rsid w:val="004661D8"/>
    <w:rsid w:val="00470149"/>
    <w:rsid w:val="00470CAC"/>
    <w:rsid w:val="00474754"/>
    <w:rsid w:val="00480319"/>
    <w:rsid w:val="004832D6"/>
    <w:rsid w:val="004843AF"/>
    <w:rsid w:val="00485657"/>
    <w:rsid w:val="004863DD"/>
    <w:rsid w:val="0048798F"/>
    <w:rsid w:val="00490CDD"/>
    <w:rsid w:val="0049113A"/>
    <w:rsid w:val="00494B2F"/>
    <w:rsid w:val="00495F79"/>
    <w:rsid w:val="004A1D9D"/>
    <w:rsid w:val="004A6CB5"/>
    <w:rsid w:val="004B007F"/>
    <w:rsid w:val="004B43E3"/>
    <w:rsid w:val="004B6E10"/>
    <w:rsid w:val="004C1B33"/>
    <w:rsid w:val="004C7952"/>
    <w:rsid w:val="004D27E8"/>
    <w:rsid w:val="004D3F04"/>
    <w:rsid w:val="004D43FC"/>
    <w:rsid w:val="004E3533"/>
    <w:rsid w:val="004F0737"/>
    <w:rsid w:val="004F1370"/>
    <w:rsid w:val="004F19A6"/>
    <w:rsid w:val="004F4303"/>
    <w:rsid w:val="004F4EBF"/>
    <w:rsid w:val="004F7BAF"/>
    <w:rsid w:val="00501F38"/>
    <w:rsid w:val="00502AAE"/>
    <w:rsid w:val="00504342"/>
    <w:rsid w:val="00505DF8"/>
    <w:rsid w:val="00507366"/>
    <w:rsid w:val="00510CEF"/>
    <w:rsid w:val="00510F2E"/>
    <w:rsid w:val="00512CAE"/>
    <w:rsid w:val="0051324B"/>
    <w:rsid w:val="0051344E"/>
    <w:rsid w:val="00513D8A"/>
    <w:rsid w:val="005254CA"/>
    <w:rsid w:val="005265B9"/>
    <w:rsid w:val="00530308"/>
    <w:rsid w:val="00534A79"/>
    <w:rsid w:val="00535766"/>
    <w:rsid w:val="00542714"/>
    <w:rsid w:val="00544AC4"/>
    <w:rsid w:val="00546067"/>
    <w:rsid w:val="00547CA7"/>
    <w:rsid w:val="00550D46"/>
    <w:rsid w:val="00551F2E"/>
    <w:rsid w:val="00553724"/>
    <w:rsid w:val="005551A7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90DFD"/>
    <w:rsid w:val="00594B68"/>
    <w:rsid w:val="005977B5"/>
    <w:rsid w:val="005A2CA7"/>
    <w:rsid w:val="005A4262"/>
    <w:rsid w:val="005A5826"/>
    <w:rsid w:val="005A6B6E"/>
    <w:rsid w:val="005B0DA7"/>
    <w:rsid w:val="005B1F85"/>
    <w:rsid w:val="005B36D8"/>
    <w:rsid w:val="005B40EB"/>
    <w:rsid w:val="005B45F3"/>
    <w:rsid w:val="005B50B2"/>
    <w:rsid w:val="005B52D7"/>
    <w:rsid w:val="005B56E2"/>
    <w:rsid w:val="005C1763"/>
    <w:rsid w:val="005C639D"/>
    <w:rsid w:val="005C7718"/>
    <w:rsid w:val="005D2E0C"/>
    <w:rsid w:val="005E255D"/>
    <w:rsid w:val="005E3F24"/>
    <w:rsid w:val="005F4396"/>
    <w:rsid w:val="00602B0B"/>
    <w:rsid w:val="00603C59"/>
    <w:rsid w:val="00607870"/>
    <w:rsid w:val="00621928"/>
    <w:rsid w:val="00623D92"/>
    <w:rsid w:val="00630652"/>
    <w:rsid w:val="00636257"/>
    <w:rsid w:val="00643D47"/>
    <w:rsid w:val="00645E71"/>
    <w:rsid w:val="00660F7B"/>
    <w:rsid w:val="006646B1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959F7"/>
    <w:rsid w:val="006A1D26"/>
    <w:rsid w:val="006A4348"/>
    <w:rsid w:val="006A5292"/>
    <w:rsid w:val="006B10D6"/>
    <w:rsid w:val="006B3002"/>
    <w:rsid w:val="006C099A"/>
    <w:rsid w:val="006C6538"/>
    <w:rsid w:val="006C6F63"/>
    <w:rsid w:val="006D6083"/>
    <w:rsid w:val="006E2A90"/>
    <w:rsid w:val="0070453D"/>
    <w:rsid w:val="0070554C"/>
    <w:rsid w:val="00710235"/>
    <w:rsid w:val="0071065F"/>
    <w:rsid w:val="00711353"/>
    <w:rsid w:val="007115D9"/>
    <w:rsid w:val="00712F3E"/>
    <w:rsid w:val="00714868"/>
    <w:rsid w:val="00714D58"/>
    <w:rsid w:val="00717B98"/>
    <w:rsid w:val="00721309"/>
    <w:rsid w:val="00724B64"/>
    <w:rsid w:val="00726401"/>
    <w:rsid w:val="00731ABC"/>
    <w:rsid w:val="00731CF1"/>
    <w:rsid w:val="00733077"/>
    <w:rsid w:val="007335C3"/>
    <w:rsid w:val="00734070"/>
    <w:rsid w:val="007374AA"/>
    <w:rsid w:val="00737C5F"/>
    <w:rsid w:val="00740C20"/>
    <w:rsid w:val="0074158A"/>
    <w:rsid w:val="007433FB"/>
    <w:rsid w:val="00750AF5"/>
    <w:rsid w:val="00754F3A"/>
    <w:rsid w:val="0075726F"/>
    <w:rsid w:val="00763D7C"/>
    <w:rsid w:val="00764FA2"/>
    <w:rsid w:val="00766733"/>
    <w:rsid w:val="00766E0F"/>
    <w:rsid w:val="00774073"/>
    <w:rsid w:val="00775245"/>
    <w:rsid w:val="007806B4"/>
    <w:rsid w:val="007830F0"/>
    <w:rsid w:val="00783158"/>
    <w:rsid w:val="00787358"/>
    <w:rsid w:val="007923EE"/>
    <w:rsid w:val="00793412"/>
    <w:rsid w:val="007935FA"/>
    <w:rsid w:val="00793F3B"/>
    <w:rsid w:val="007A6E25"/>
    <w:rsid w:val="007B75DB"/>
    <w:rsid w:val="007C1F45"/>
    <w:rsid w:val="007C1FC7"/>
    <w:rsid w:val="007D0479"/>
    <w:rsid w:val="007D0A85"/>
    <w:rsid w:val="007D0F59"/>
    <w:rsid w:val="007D3EC5"/>
    <w:rsid w:val="007D4891"/>
    <w:rsid w:val="007D4C3F"/>
    <w:rsid w:val="007E23FC"/>
    <w:rsid w:val="007E5AC8"/>
    <w:rsid w:val="007F1933"/>
    <w:rsid w:val="007F4CFC"/>
    <w:rsid w:val="007F7AA0"/>
    <w:rsid w:val="00800E90"/>
    <w:rsid w:val="008046FA"/>
    <w:rsid w:val="00805D16"/>
    <w:rsid w:val="00807B91"/>
    <w:rsid w:val="00811B78"/>
    <w:rsid w:val="00812618"/>
    <w:rsid w:val="00821171"/>
    <w:rsid w:val="00821BE2"/>
    <w:rsid w:val="008242E9"/>
    <w:rsid w:val="00825A5D"/>
    <w:rsid w:val="00827730"/>
    <w:rsid w:val="00827924"/>
    <w:rsid w:val="0083079F"/>
    <w:rsid w:val="00831047"/>
    <w:rsid w:val="00833F64"/>
    <w:rsid w:val="008355FD"/>
    <w:rsid w:val="00837328"/>
    <w:rsid w:val="00843D24"/>
    <w:rsid w:val="0085027D"/>
    <w:rsid w:val="008554C6"/>
    <w:rsid w:val="00855F22"/>
    <w:rsid w:val="0085748B"/>
    <w:rsid w:val="00857974"/>
    <w:rsid w:val="00870CD1"/>
    <w:rsid w:val="0087137A"/>
    <w:rsid w:val="008742EE"/>
    <w:rsid w:val="00875B37"/>
    <w:rsid w:val="00875C05"/>
    <w:rsid w:val="00882D79"/>
    <w:rsid w:val="00885E1B"/>
    <w:rsid w:val="00886949"/>
    <w:rsid w:val="00891C2C"/>
    <w:rsid w:val="0089478C"/>
    <w:rsid w:val="0089712B"/>
    <w:rsid w:val="008A1B9A"/>
    <w:rsid w:val="008A28C7"/>
    <w:rsid w:val="008A63CF"/>
    <w:rsid w:val="008A6920"/>
    <w:rsid w:val="008B01F8"/>
    <w:rsid w:val="008C072F"/>
    <w:rsid w:val="008D002F"/>
    <w:rsid w:val="008D0136"/>
    <w:rsid w:val="008D07D9"/>
    <w:rsid w:val="008D24B1"/>
    <w:rsid w:val="008D7151"/>
    <w:rsid w:val="008D7A86"/>
    <w:rsid w:val="008E0314"/>
    <w:rsid w:val="008E0508"/>
    <w:rsid w:val="008E1A35"/>
    <w:rsid w:val="008E32FE"/>
    <w:rsid w:val="008E33AE"/>
    <w:rsid w:val="008E3609"/>
    <w:rsid w:val="008E50B9"/>
    <w:rsid w:val="008E58B8"/>
    <w:rsid w:val="008F12E0"/>
    <w:rsid w:val="008F276B"/>
    <w:rsid w:val="008F3003"/>
    <w:rsid w:val="008F6E28"/>
    <w:rsid w:val="00900E40"/>
    <w:rsid w:val="00903A48"/>
    <w:rsid w:val="00904A26"/>
    <w:rsid w:val="0090689A"/>
    <w:rsid w:val="009069C6"/>
    <w:rsid w:val="00910F93"/>
    <w:rsid w:val="0091504A"/>
    <w:rsid w:val="00917023"/>
    <w:rsid w:val="00920208"/>
    <w:rsid w:val="00920EC2"/>
    <w:rsid w:val="009224EA"/>
    <w:rsid w:val="00925743"/>
    <w:rsid w:val="0093160F"/>
    <w:rsid w:val="00933F0B"/>
    <w:rsid w:val="009423A2"/>
    <w:rsid w:val="00950B33"/>
    <w:rsid w:val="0095714A"/>
    <w:rsid w:val="00974579"/>
    <w:rsid w:val="0097520A"/>
    <w:rsid w:val="00983CFD"/>
    <w:rsid w:val="00984502"/>
    <w:rsid w:val="00986A87"/>
    <w:rsid w:val="00990FA6"/>
    <w:rsid w:val="0099170F"/>
    <w:rsid w:val="00994741"/>
    <w:rsid w:val="00994A15"/>
    <w:rsid w:val="00995197"/>
    <w:rsid w:val="009A2C80"/>
    <w:rsid w:val="009A3D41"/>
    <w:rsid w:val="009A4A91"/>
    <w:rsid w:val="009B45E0"/>
    <w:rsid w:val="009B5127"/>
    <w:rsid w:val="009B6051"/>
    <w:rsid w:val="009C3CEF"/>
    <w:rsid w:val="009D64EE"/>
    <w:rsid w:val="009E086D"/>
    <w:rsid w:val="009E0A71"/>
    <w:rsid w:val="009E18C4"/>
    <w:rsid w:val="009E1C00"/>
    <w:rsid w:val="009E7DE8"/>
    <w:rsid w:val="009F022D"/>
    <w:rsid w:val="009F084F"/>
    <w:rsid w:val="009F097A"/>
    <w:rsid w:val="009F0C7B"/>
    <w:rsid w:val="009F5A55"/>
    <w:rsid w:val="009F653F"/>
    <w:rsid w:val="009F7F36"/>
    <w:rsid w:val="00A03839"/>
    <w:rsid w:val="00A0497C"/>
    <w:rsid w:val="00A0703C"/>
    <w:rsid w:val="00A07FB9"/>
    <w:rsid w:val="00A35E83"/>
    <w:rsid w:val="00A36525"/>
    <w:rsid w:val="00A47CD6"/>
    <w:rsid w:val="00A5443B"/>
    <w:rsid w:val="00A55CC4"/>
    <w:rsid w:val="00A56CE8"/>
    <w:rsid w:val="00A64412"/>
    <w:rsid w:val="00A66529"/>
    <w:rsid w:val="00A67213"/>
    <w:rsid w:val="00A720EF"/>
    <w:rsid w:val="00A7221B"/>
    <w:rsid w:val="00A833CF"/>
    <w:rsid w:val="00A87E07"/>
    <w:rsid w:val="00A94BB7"/>
    <w:rsid w:val="00A94F48"/>
    <w:rsid w:val="00AA3ED0"/>
    <w:rsid w:val="00AA4939"/>
    <w:rsid w:val="00AA5F88"/>
    <w:rsid w:val="00AA66F1"/>
    <w:rsid w:val="00AC2ABD"/>
    <w:rsid w:val="00AD0814"/>
    <w:rsid w:val="00AD5ACD"/>
    <w:rsid w:val="00AD7BEC"/>
    <w:rsid w:val="00AE60E3"/>
    <w:rsid w:val="00AF1369"/>
    <w:rsid w:val="00AF21BA"/>
    <w:rsid w:val="00AF523A"/>
    <w:rsid w:val="00AF5801"/>
    <w:rsid w:val="00AF7D79"/>
    <w:rsid w:val="00B01272"/>
    <w:rsid w:val="00B0447E"/>
    <w:rsid w:val="00B06F25"/>
    <w:rsid w:val="00B13142"/>
    <w:rsid w:val="00B16062"/>
    <w:rsid w:val="00B26850"/>
    <w:rsid w:val="00B27EFD"/>
    <w:rsid w:val="00B33FFA"/>
    <w:rsid w:val="00B41FCF"/>
    <w:rsid w:val="00B42379"/>
    <w:rsid w:val="00B423C8"/>
    <w:rsid w:val="00B518EF"/>
    <w:rsid w:val="00B521C1"/>
    <w:rsid w:val="00B532EB"/>
    <w:rsid w:val="00B535DD"/>
    <w:rsid w:val="00B56644"/>
    <w:rsid w:val="00B61D7B"/>
    <w:rsid w:val="00B64F35"/>
    <w:rsid w:val="00B66250"/>
    <w:rsid w:val="00B7318C"/>
    <w:rsid w:val="00B73D9D"/>
    <w:rsid w:val="00B74098"/>
    <w:rsid w:val="00B8246F"/>
    <w:rsid w:val="00B82595"/>
    <w:rsid w:val="00B94D6D"/>
    <w:rsid w:val="00B9574B"/>
    <w:rsid w:val="00B96A8C"/>
    <w:rsid w:val="00BA4722"/>
    <w:rsid w:val="00BA49C9"/>
    <w:rsid w:val="00BA6931"/>
    <w:rsid w:val="00BA696E"/>
    <w:rsid w:val="00BA7CA8"/>
    <w:rsid w:val="00BB684D"/>
    <w:rsid w:val="00BC11A5"/>
    <w:rsid w:val="00BC1EE9"/>
    <w:rsid w:val="00BC319E"/>
    <w:rsid w:val="00BC330F"/>
    <w:rsid w:val="00BC4812"/>
    <w:rsid w:val="00BC6B9B"/>
    <w:rsid w:val="00BC7321"/>
    <w:rsid w:val="00BD32D0"/>
    <w:rsid w:val="00BD3CFD"/>
    <w:rsid w:val="00BD45B7"/>
    <w:rsid w:val="00BD4D09"/>
    <w:rsid w:val="00BD637F"/>
    <w:rsid w:val="00BE20F5"/>
    <w:rsid w:val="00BF266A"/>
    <w:rsid w:val="00BF6BF8"/>
    <w:rsid w:val="00C01703"/>
    <w:rsid w:val="00C03E50"/>
    <w:rsid w:val="00C04D15"/>
    <w:rsid w:val="00C0641A"/>
    <w:rsid w:val="00C1272A"/>
    <w:rsid w:val="00C1558F"/>
    <w:rsid w:val="00C1652E"/>
    <w:rsid w:val="00C16BFB"/>
    <w:rsid w:val="00C20D88"/>
    <w:rsid w:val="00C31A01"/>
    <w:rsid w:val="00C33E5B"/>
    <w:rsid w:val="00C35213"/>
    <w:rsid w:val="00C35C0E"/>
    <w:rsid w:val="00C375A0"/>
    <w:rsid w:val="00C41A48"/>
    <w:rsid w:val="00C41BE0"/>
    <w:rsid w:val="00C44EB3"/>
    <w:rsid w:val="00C466D9"/>
    <w:rsid w:val="00C467F4"/>
    <w:rsid w:val="00C47D33"/>
    <w:rsid w:val="00C500E7"/>
    <w:rsid w:val="00C503C2"/>
    <w:rsid w:val="00C50DCB"/>
    <w:rsid w:val="00C5219F"/>
    <w:rsid w:val="00C52FB0"/>
    <w:rsid w:val="00C65FF4"/>
    <w:rsid w:val="00C6761C"/>
    <w:rsid w:val="00C70A58"/>
    <w:rsid w:val="00C73CB7"/>
    <w:rsid w:val="00C7695D"/>
    <w:rsid w:val="00C7774B"/>
    <w:rsid w:val="00C77E5C"/>
    <w:rsid w:val="00C8063C"/>
    <w:rsid w:val="00C814E7"/>
    <w:rsid w:val="00C84086"/>
    <w:rsid w:val="00C845F5"/>
    <w:rsid w:val="00C91130"/>
    <w:rsid w:val="00C9225A"/>
    <w:rsid w:val="00C92BE0"/>
    <w:rsid w:val="00C94B13"/>
    <w:rsid w:val="00C95ECB"/>
    <w:rsid w:val="00CA15F3"/>
    <w:rsid w:val="00CA18B7"/>
    <w:rsid w:val="00CA2AC5"/>
    <w:rsid w:val="00CA5FB7"/>
    <w:rsid w:val="00CB70BF"/>
    <w:rsid w:val="00CB7A3C"/>
    <w:rsid w:val="00CC6AFD"/>
    <w:rsid w:val="00CC6E41"/>
    <w:rsid w:val="00CD05FC"/>
    <w:rsid w:val="00CD0DFE"/>
    <w:rsid w:val="00CD6316"/>
    <w:rsid w:val="00CE5B15"/>
    <w:rsid w:val="00CE5C62"/>
    <w:rsid w:val="00CE6945"/>
    <w:rsid w:val="00CF3055"/>
    <w:rsid w:val="00CF7708"/>
    <w:rsid w:val="00D001A6"/>
    <w:rsid w:val="00D04B15"/>
    <w:rsid w:val="00D04EC5"/>
    <w:rsid w:val="00D06AF5"/>
    <w:rsid w:val="00D10251"/>
    <w:rsid w:val="00D206A8"/>
    <w:rsid w:val="00D20715"/>
    <w:rsid w:val="00D213AE"/>
    <w:rsid w:val="00D2184A"/>
    <w:rsid w:val="00D21D5B"/>
    <w:rsid w:val="00D2638B"/>
    <w:rsid w:val="00D31485"/>
    <w:rsid w:val="00D31FB7"/>
    <w:rsid w:val="00D33475"/>
    <w:rsid w:val="00D34C94"/>
    <w:rsid w:val="00D405BB"/>
    <w:rsid w:val="00D42E37"/>
    <w:rsid w:val="00D42F89"/>
    <w:rsid w:val="00D434D6"/>
    <w:rsid w:val="00D4565F"/>
    <w:rsid w:val="00D46EA9"/>
    <w:rsid w:val="00D51CAB"/>
    <w:rsid w:val="00D538F5"/>
    <w:rsid w:val="00D57A33"/>
    <w:rsid w:val="00D60817"/>
    <w:rsid w:val="00D61AD3"/>
    <w:rsid w:val="00D63DC3"/>
    <w:rsid w:val="00D74399"/>
    <w:rsid w:val="00D7477B"/>
    <w:rsid w:val="00D75524"/>
    <w:rsid w:val="00D77704"/>
    <w:rsid w:val="00D84F7C"/>
    <w:rsid w:val="00D90272"/>
    <w:rsid w:val="00D90756"/>
    <w:rsid w:val="00D90ABA"/>
    <w:rsid w:val="00D90C7E"/>
    <w:rsid w:val="00DA18DC"/>
    <w:rsid w:val="00DA1FD8"/>
    <w:rsid w:val="00DA3CA2"/>
    <w:rsid w:val="00DA74FC"/>
    <w:rsid w:val="00DB48B8"/>
    <w:rsid w:val="00DC0DFC"/>
    <w:rsid w:val="00DC28ED"/>
    <w:rsid w:val="00DC3903"/>
    <w:rsid w:val="00DC3BC9"/>
    <w:rsid w:val="00DC4DDE"/>
    <w:rsid w:val="00DD2808"/>
    <w:rsid w:val="00DD3F5B"/>
    <w:rsid w:val="00DD46DE"/>
    <w:rsid w:val="00DF039B"/>
    <w:rsid w:val="00DF2308"/>
    <w:rsid w:val="00DF40E6"/>
    <w:rsid w:val="00DF47AA"/>
    <w:rsid w:val="00E023F6"/>
    <w:rsid w:val="00E07749"/>
    <w:rsid w:val="00E10092"/>
    <w:rsid w:val="00E1033E"/>
    <w:rsid w:val="00E11879"/>
    <w:rsid w:val="00E1414A"/>
    <w:rsid w:val="00E14B02"/>
    <w:rsid w:val="00E1676C"/>
    <w:rsid w:val="00E220EE"/>
    <w:rsid w:val="00E2719E"/>
    <w:rsid w:val="00E321E0"/>
    <w:rsid w:val="00E3590F"/>
    <w:rsid w:val="00E366DD"/>
    <w:rsid w:val="00E36737"/>
    <w:rsid w:val="00E45C7B"/>
    <w:rsid w:val="00E4672C"/>
    <w:rsid w:val="00E5670B"/>
    <w:rsid w:val="00E573BF"/>
    <w:rsid w:val="00E62EC2"/>
    <w:rsid w:val="00E630C8"/>
    <w:rsid w:val="00E63739"/>
    <w:rsid w:val="00E64191"/>
    <w:rsid w:val="00E72A07"/>
    <w:rsid w:val="00E73EDB"/>
    <w:rsid w:val="00E77FCF"/>
    <w:rsid w:val="00E90C18"/>
    <w:rsid w:val="00E92012"/>
    <w:rsid w:val="00EA4751"/>
    <w:rsid w:val="00EA7FE7"/>
    <w:rsid w:val="00EB2EE1"/>
    <w:rsid w:val="00EB4423"/>
    <w:rsid w:val="00EB6100"/>
    <w:rsid w:val="00EB7332"/>
    <w:rsid w:val="00EC11B1"/>
    <w:rsid w:val="00EC1677"/>
    <w:rsid w:val="00ED0FB6"/>
    <w:rsid w:val="00ED3293"/>
    <w:rsid w:val="00ED4E1F"/>
    <w:rsid w:val="00EE1732"/>
    <w:rsid w:val="00EE5ED9"/>
    <w:rsid w:val="00EE64B2"/>
    <w:rsid w:val="00EF30F3"/>
    <w:rsid w:val="00EF6A9C"/>
    <w:rsid w:val="00EF7A32"/>
    <w:rsid w:val="00EF7A91"/>
    <w:rsid w:val="00F00ABE"/>
    <w:rsid w:val="00F04402"/>
    <w:rsid w:val="00F12002"/>
    <w:rsid w:val="00F136D4"/>
    <w:rsid w:val="00F21B36"/>
    <w:rsid w:val="00F2218E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5577C"/>
    <w:rsid w:val="00F57F1E"/>
    <w:rsid w:val="00F61BB7"/>
    <w:rsid w:val="00F63484"/>
    <w:rsid w:val="00F63AE6"/>
    <w:rsid w:val="00F66433"/>
    <w:rsid w:val="00F67A45"/>
    <w:rsid w:val="00F71537"/>
    <w:rsid w:val="00F744C7"/>
    <w:rsid w:val="00F7560D"/>
    <w:rsid w:val="00F773A6"/>
    <w:rsid w:val="00F81AD2"/>
    <w:rsid w:val="00F82DA7"/>
    <w:rsid w:val="00F85205"/>
    <w:rsid w:val="00F85645"/>
    <w:rsid w:val="00F85E2D"/>
    <w:rsid w:val="00F87B49"/>
    <w:rsid w:val="00F87D2C"/>
    <w:rsid w:val="00F91EEE"/>
    <w:rsid w:val="00F93876"/>
    <w:rsid w:val="00F94F03"/>
    <w:rsid w:val="00F9508A"/>
    <w:rsid w:val="00F96D71"/>
    <w:rsid w:val="00FB4FF3"/>
    <w:rsid w:val="00FC0B0D"/>
    <w:rsid w:val="00FC6664"/>
    <w:rsid w:val="00FC7124"/>
    <w:rsid w:val="00FC7F1C"/>
    <w:rsid w:val="00FD2E74"/>
    <w:rsid w:val="00FD3944"/>
    <w:rsid w:val="00FD5DC8"/>
    <w:rsid w:val="00FD662C"/>
    <w:rsid w:val="00FD7080"/>
    <w:rsid w:val="00FE3901"/>
    <w:rsid w:val="00FE49D7"/>
    <w:rsid w:val="00FE7244"/>
    <w:rsid w:val="00FE72F2"/>
    <w:rsid w:val="00FF4CCD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618F8-37A1-4F68-8CEF-231E97A4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1E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customStyle="1" w:styleId="CommentTextChar">
    <w:name w:val="Comment Text Char"/>
    <w:link w:val="CommentText"/>
    <w:semiHidden/>
    <w:rsid w:val="001749C8"/>
    <w:rPr>
      <w:lang w:val="en-US" w:eastAsia="en-US" w:bidi="ar-SA"/>
    </w:rPr>
  </w:style>
  <w:style w:type="paragraph" w:styleId="ListParagraph">
    <w:name w:val="List Paragraph"/>
    <w:basedOn w:val="Normal"/>
    <w:qFormat/>
    <w:rsid w:val="001749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E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ELtemplate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Pattern Finder</vt:lpstr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 Finder</dc:title>
  <dc:subject/>
  <dc:creator>ExploreLearning</dc:creator>
  <cp:keywords/>
  <dc:description/>
  <cp:lastModifiedBy>David</cp:lastModifiedBy>
  <cp:revision>3</cp:revision>
  <cp:lastPrinted>2007-08-10T21:22:00Z</cp:lastPrinted>
  <dcterms:created xsi:type="dcterms:W3CDTF">2019-04-30T18:30:00Z</dcterms:created>
  <dcterms:modified xsi:type="dcterms:W3CDTF">2019-04-30T18:31:00Z</dcterms:modified>
</cp:coreProperties>
</file>